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43"/>
        <w:gridCol w:w="708"/>
        <w:gridCol w:w="141"/>
        <w:gridCol w:w="255"/>
        <w:gridCol w:w="132"/>
        <w:gridCol w:w="429"/>
        <w:gridCol w:w="1400"/>
        <w:gridCol w:w="1860"/>
        <w:gridCol w:w="196"/>
        <w:gridCol w:w="1695"/>
        <w:gridCol w:w="809"/>
      </w:tblGrid>
      <w:tr w:rsidR="002D0167" w:rsidRPr="00714384" w14:paraId="56F07DEB" w14:textId="77777777" w:rsidTr="007E1EA1">
        <w:tc>
          <w:tcPr>
            <w:tcW w:w="3079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69F6E13" w14:textId="7F8D1A53" w:rsidR="002D0167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Ausbildungsrahmenplan:</w:t>
            </w:r>
          </w:p>
          <w:p w14:paraId="7C782002" w14:textId="6337D8FD" w:rsidR="001C6C45" w:rsidRDefault="001C6C45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439D8DE" wp14:editId="193023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222901</wp:posOffset>
                      </wp:positionV>
                      <wp:extent cx="1654810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5435006" id="Gerader Verbinde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55pt" to="130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ermStart w:id="1031622842" w:edGrp="everyone"/>
          <w:p w14:paraId="14BBAFB0" w14:textId="23C5B74F" w:rsidR="00BE69AE" w:rsidRPr="00BE69AE" w:rsidRDefault="008E3BDC" w:rsidP="007E1EA1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sdt>
              <w:sdtPr>
                <w:rPr>
                  <w:rFonts w:cs="Arial"/>
                  <w:i/>
                </w:rPr>
                <w:id w:val="-177816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39F"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permEnd w:id="1031622842"/>
            <w:r w:rsidR="00BE69AE">
              <w:rPr>
                <w:rFonts w:cs="Arial"/>
                <w:i/>
                <w:sz w:val="22"/>
                <w:szCs w:val="22"/>
              </w:rPr>
              <w:t xml:space="preserve"> </w:t>
            </w:r>
            <w:r w:rsidR="00BE69AE" w:rsidRPr="00BE69AE">
              <w:rPr>
                <w:rFonts w:cs="Arial"/>
                <w:i/>
                <w:sz w:val="22"/>
                <w:szCs w:val="22"/>
              </w:rPr>
              <w:t>Kein Bezug zum Ausbildungsrahmenplan</w:t>
            </w:r>
          </w:p>
        </w:tc>
        <w:tc>
          <w:tcPr>
            <w:tcW w:w="5960" w:type="dxa"/>
            <w:gridSpan w:val="5"/>
            <w:tcBorders>
              <w:bottom w:val="single" w:sz="4" w:space="0" w:color="auto"/>
            </w:tcBorders>
          </w:tcPr>
          <w:p w14:paraId="26F92CE0" w14:textId="77777777" w:rsidR="00AA65CA" w:rsidRPr="00AA65CA" w:rsidRDefault="00AA65CA" w:rsidP="00AA65CA">
            <w:permStart w:id="1634272758" w:edGrp="everyone"/>
            <w:r w:rsidRPr="00AA65CA">
              <w:t xml:space="preserve">In Anlehnung an den Ausbildungsrahmenplan für die Berufsausbildung zum Fachpraktiker/zur Fachpraktikerin für personale Dienstleistungen </w:t>
            </w:r>
          </w:p>
          <w:p w14:paraId="1911B243" w14:textId="4207D116" w:rsidR="007E1EA1" w:rsidRPr="00714384" w:rsidRDefault="00AA65CA" w:rsidP="007E1EA1">
            <w:pPr>
              <w:spacing w:after="120"/>
              <w:rPr>
                <w:rFonts w:cs="Arial"/>
                <w:sz w:val="22"/>
                <w:szCs w:val="22"/>
              </w:rPr>
            </w:pPr>
            <w:r w:rsidRPr="00AA65CA">
              <w:t>Bereich 5., Gesundheit und Prophylaxe, 5.1. Mitwirken bei der Erfüllung der Elementarbedürfnisse des Menschen</w:t>
            </w:r>
            <w:permEnd w:id="1634272758"/>
          </w:p>
        </w:tc>
      </w:tr>
      <w:tr w:rsidR="002D0167" w:rsidRPr="00714384" w14:paraId="324E62B8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31B8872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0C4554D1" w14:textId="77777777" w:rsidTr="007E1EA1">
        <w:tc>
          <w:tcPr>
            <w:tcW w:w="2650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2DF681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Geplanter Zeitumfang:</w:t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</w:tcPr>
          <w:p w14:paraId="7256552D" w14:textId="4C1DC7AC" w:rsidR="002D0167" w:rsidRPr="00714384" w:rsidRDefault="00AA65CA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1485529660" w:edGrp="everyone"/>
            <w:r>
              <w:t>60 min</w:t>
            </w:r>
            <w:permEnd w:id="1485529660"/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50EA6E4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Teilnehmerzahl: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4E25694C" w14:textId="28717640" w:rsidR="002D0167" w:rsidRPr="00714384" w:rsidRDefault="00AA65CA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1218781174" w:edGrp="everyone"/>
            <w:r>
              <w:t>4-6</w:t>
            </w:r>
            <w:permEnd w:id="1218781174"/>
          </w:p>
        </w:tc>
      </w:tr>
      <w:tr w:rsidR="002D0167" w:rsidRPr="00714384" w14:paraId="7EBB7810" w14:textId="77777777" w:rsidTr="007E1EA1">
        <w:tc>
          <w:tcPr>
            <w:tcW w:w="9039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D37EFC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D41FD4" w:rsidRPr="00714384" w14:paraId="5260BC50" w14:textId="77777777" w:rsidTr="00432A8E"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F9FAF1" w14:textId="77777777" w:rsidR="00D41FD4" w:rsidRPr="00714384" w:rsidRDefault="00D41FD4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Arbeitssicherheit:</w:t>
            </w:r>
          </w:p>
        </w:tc>
        <w:tc>
          <w:tcPr>
            <w:tcW w:w="691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D694" w14:textId="764FFB39" w:rsidR="00B40235" w:rsidRPr="00714384" w:rsidRDefault="00AA65CA" w:rsidP="007E1EA1">
            <w:pPr>
              <w:tabs>
                <w:tab w:val="left" w:pos="1785"/>
                <w:tab w:val="left" w:pos="4005"/>
              </w:tabs>
              <w:spacing w:after="120"/>
              <w:rPr>
                <w:rFonts w:cs="Arial"/>
                <w:sz w:val="22"/>
                <w:szCs w:val="22"/>
              </w:rPr>
            </w:pPr>
            <w:permStart w:id="1455118330" w:edGrp="everyone"/>
            <w:r w:rsidRPr="00AA65CA">
              <w:t>Persönliche Hygiene/Handhygiene, Hygiene am Arbeitsplatz</w:t>
            </w:r>
            <w:permEnd w:id="1455118330"/>
          </w:p>
        </w:tc>
      </w:tr>
      <w:tr w:rsidR="00D41FD4" w:rsidRPr="00714384" w14:paraId="013CD823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4252D04" w14:textId="77777777" w:rsidR="00D41FD4" w:rsidRPr="00714384" w:rsidRDefault="00D41FD4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4AE25C9A" w14:textId="77777777" w:rsidTr="00432A8E">
        <w:tc>
          <w:tcPr>
            <w:tcW w:w="2263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63C567D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Voraussetzungen:</w:t>
            </w:r>
          </w:p>
        </w:tc>
        <w:tc>
          <w:tcPr>
            <w:tcW w:w="6776" w:type="dxa"/>
            <w:gridSpan w:val="8"/>
            <w:tcBorders>
              <w:bottom w:val="single" w:sz="4" w:space="0" w:color="auto"/>
            </w:tcBorders>
          </w:tcPr>
          <w:p w14:paraId="23CEAD7D" w14:textId="33C895E6" w:rsidR="00AE7952" w:rsidRPr="00714384" w:rsidRDefault="00AA65CA" w:rsidP="007E1EA1">
            <w:pPr>
              <w:spacing w:after="120"/>
              <w:rPr>
                <w:rFonts w:cs="Arial"/>
                <w:sz w:val="22"/>
                <w:szCs w:val="22"/>
              </w:rPr>
            </w:pPr>
            <w:permStart w:id="794972623" w:edGrp="everyone"/>
            <w:r>
              <w:t>keine</w:t>
            </w:r>
            <w:permEnd w:id="794972623"/>
          </w:p>
        </w:tc>
      </w:tr>
      <w:tr w:rsidR="002D0167" w:rsidRPr="00714384" w14:paraId="5CFBF3E9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9076D60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5106A1E3" w14:textId="77777777" w:rsidTr="007E1EA1"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C90B09" w14:textId="517C1E8A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Lernziele:</w:t>
            </w:r>
          </w:p>
        </w:tc>
        <w:tc>
          <w:tcPr>
            <w:tcW w:w="7625" w:type="dxa"/>
            <w:gridSpan w:val="10"/>
            <w:tcBorders>
              <w:bottom w:val="single" w:sz="4" w:space="0" w:color="auto"/>
            </w:tcBorders>
          </w:tcPr>
          <w:p w14:paraId="3E57526D" w14:textId="77777777" w:rsidR="00AA65CA" w:rsidRPr="00AA65CA" w:rsidRDefault="00AA65CA" w:rsidP="00AA65CA">
            <w:permStart w:id="1905551112" w:edGrp="everyone"/>
            <w:r w:rsidRPr="00AA65CA">
              <w:t>Die Teilnehmer kennen die theoretischen Arbeitsschritte, welche zur Essenseingabe notwendig sind.</w:t>
            </w:r>
          </w:p>
          <w:p w14:paraId="6143F570" w14:textId="77777777" w:rsidR="00AA65CA" w:rsidRPr="00AA65CA" w:rsidRDefault="00AA65CA" w:rsidP="00AA65CA">
            <w:r w:rsidRPr="00AA65CA">
              <w:t xml:space="preserve">Die TN wissen, wie man für einen hilfebedürftigen Menschen eine Brotzeit/Frühstück zubereitet. </w:t>
            </w:r>
          </w:p>
          <w:p w14:paraId="3063E142" w14:textId="77777777" w:rsidR="00AA65CA" w:rsidRPr="00AA65CA" w:rsidRDefault="00AA65CA" w:rsidP="00AA65CA">
            <w:r w:rsidRPr="00AA65CA">
              <w:t>Die TN können die Fragen der Lernzielkontrolle verstehen und lösen.</w:t>
            </w:r>
          </w:p>
          <w:permEnd w:id="1905551112"/>
          <w:p w14:paraId="63B9267E" w14:textId="02C578CC" w:rsidR="00BE69AE" w:rsidRPr="00BE69AE" w:rsidRDefault="00BE69AE" w:rsidP="007E1EA1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357" w:hanging="357"/>
              <w:contextualSpacing w:val="0"/>
              <w:rPr>
                <w:rFonts w:cs="Arial"/>
                <w:sz w:val="22"/>
              </w:rPr>
            </w:pPr>
          </w:p>
        </w:tc>
      </w:tr>
      <w:tr w:rsidR="002D0167" w:rsidRPr="00714384" w14:paraId="15D086B9" w14:textId="77777777" w:rsidTr="007E1EA1">
        <w:trPr>
          <w:trHeight w:val="366"/>
        </w:trPr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67D73CF" w14:textId="77777777" w:rsidR="002D0167" w:rsidRPr="00714384" w:rsidRDefault="002D0167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2D0167" w:rsidRPr="00714384" w14:paraId="461D1A7E" w14:textId="77777777" w:rsidTr="007E1EA1">
        <w:tc>
          <w:tcPr>
            <w:tcW w:w="2518" w:type="dxa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BCD155C" w14:textId="77777777" w:rsidR="004B2D0F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 xml:space="preserve">Benötigte Materialien </w:t>
            </w:r>
          </w:p>
          <w:p w14:paraId="05B9666F" w14:textId="77777777" w:rsidR="002D0167" w:rsidRPr="00714384" w:rsidRDefault="002D0167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und Werkzeuge: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14:paraId="357799DA" w14:textId="771ECCD8" w:rsidR="00AA65CA" w:rsidRPr="00AA65CA" w:rsidRDefault="00AA65CA" w:rsidP="00AA65CA">
            <w:permStart w:id="1828919029" w:edGrp="everyone"/>
            <w:r w:rsidRPr="00AA65CA">
              <w:t>Skript</w:t>
            </w:r>
          </w:p>
          <w:p w14:paraId="349B551D" w14:textId="459845E8" w:rsidR="00100CF5" w:rsidRPr="00714384" w:rsidRDefault="00AA65CA" w:rsidP="007E1EA1">
            <w:pPr>
              <w:spacing w:after="120"/>
              <w:rPr>
                <w:rFonts w:cs="Arial"/>
                <w:sz w:val="22"/>
                <w:szCs w:val="22"/>
              </w:rPr>
            </w:pPr>
            <w:r w:rsidRPr="00AA65CA">
              <w:t>Flipchart</w:t>
            </w:r>
            <w:permEnd w:id="1828919029"/>
          </w:p>
        </w:tc>
      </w:tr>
      <w:tr w:rsidR="002D0167" w:rsidRPr="00714384" w14:paraId="1AB7EEDD" w14:textId="77777777" w:rsidTr="007E1EA1"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58E2F42" w14:textId="77777777" w:rsidR="00AE7952" w:rsidRPr="00714384" w:rsidRDefault="00AE7952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77224" w:rsidRPr="00714384" w14:paraId="61FB3B4B" w14:textId="77777777" w:rsidTr="007E1EA1">
        <w:tc>
          <w:tcPr>
            <w:tcW w:w="4479" w:type="dxa"/>
            <w:gridSpan w:val="8"/>
            <w:shd w:val="clear" w:color="auto" w:fill="B4C6E7" w:themeFill="accent1" w:themeFillTint="66"/>
          </w:tcPr>
          <w:p w14:paraId="1D535FBE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Unterweisungsschritt</w:t>
            </w:r>
            <w:r w:rsidR="004B2D0F" w:rsidRPr="00714384">
              <w:rPr>
                <w:rFonts w:cs="Arial"/>
                <w:b/>
                <w:sz w:val="22"/>
                <w:szCs w:val="22"/>
              </w:rPr>
              <w:t>e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056" w:type="dxa"/>
            <w:gridSpan w:val="2"/>
            <w:shd w:val="clear" w:color="auto" w:fill="B4C6E7" w:themeFill="accent1" w:themeFillTint="66"/>
          </w:tcPr>
          <w:p w14:paraId="228CAC21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Methodik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04" w:type="dxa"/>
            <w:gridSpan w:val="2"/>
            <w:shd w:val="clear" w:color="auto" w:fill="B4C6E7" w:themeFill="accent1" w:themeFillTint="66"/>
          </w:tcPr>
          <w:p w14:paraId="09B438FF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Medien/ Arbeitsmaterialien</w:t>
            </w:r>
            <w:r w:rsidR="00E77224" w:rsidRPr="00714384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BA7E27" w:rsidRPr="00714384" w14:paraId="6DB8DEF0" w14:textId="77777777" w:rsidTr="00DB361E">
        <w:tc>
          <w:tcPr>
            <w:tcW w:w="4479" w:type="dxa"/>
            <w:gridSpan w:val="8"/>
          </w:tcPr>
          <w:p w14:paraId="6B3D9972" w14:textId="3534A705" w:rsidR="00BA7E27" w:rsidRDefault="00AA65CA" w:rsidP="00DB361E">
            <w:pPr>
              <w:spacing w:after="120"/>
            </w:pPr>
            <w:permStart w:id="1194263990" w:edGrp="everyone"/>
            <w:r>
              <w:t>Annährung an das Thema</w:t>
            </w:r>
          </w:p>
          <w:p w14:paraId="7A6B1D15" w14:textId="55423D23" w:rsidR="00AA65CA" w:rsidRPr="00714384" w:rsidRDefault="00AA65CA" w:rsidP="00DB361E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Bedeutung selbständiges Essen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253868276"/>
              <w:placeholder>
                <w:docPart w:val="6DE06638F9524C14BB779CCB9126FAE7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7A47BA4B" w14:textId="3967E85E" w:rsidR="00BA7E27" w:rsidRPr="00713AD9" w:rsidRDefault="00AA65CA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Gruppenarbeit</w:t>
                </w:r>
              </w:p>
            </w:sdtContent>
          </w:sdt>
          <w:p w14:paraId="2CC2BF44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-664317154"/>
              <w:placeholder>
                <w:docPart w:val="588492323A964AD48D7531835480658A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46305C75" w14:textId="744A36B1" w:rsidR="00BA7E27" w:rsidRPr="00713AD9" w:rsidRDefault="00AA65CA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Arbeitsblatt</w:t>
                </w:r>
              </w:p>
            </w:sdtContent>
          </w:sdt>
          <w:p w14:paraId="4857DCA7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A7E27" w:rsidRPr="00714384" w14:paraId="632C0F9D" w14:textId="77777777" w:rsidTr="00DB361E">
        <w:tc>
          <w:tcPr>
            <w:tcW w:w="4479" w:type="dxa"/>
            <w:gridSpan w:val="8"/>
          </w:tcPr>
          <w:p w14:paraId="289C748A" w14:textId="223D5E9E" w:rsidR="00BA7E27" w:rsidRPr="00714384" w:rsidRDefault="00AA65CA" w:rsidP="00DB361E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Arbeitsschritte der Essenseingabe, Hilfsmittel, Probleme, Nachbereitung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-868212978"/>
              <w:placeholder>
                <w:docPart w:val="50A9307350164283A4A2261691752992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152F9798" w14:textId="080797D9" w:rsidR="00BA7E27" w:rsidRPr="00713AD9" w:rsidRDefault="00AA65CA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Vortrag</w:t>
                </w:r>
              </w:p>
            </w:sdtContent>
          </w:sdt>
          <w:p w14:paraId="5DD7644E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-1294214945"/>
              <w:placeholder>
                <w:docPart w:val="17F1AC1732AD4E31847F7BEB703EACD9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2B2FE61E" w14:textId="0C1C4893" w:rsidR="00BA7E27" w:rsidRPr="00713AD9" w:rsidRDefault="00AA65CA" w:rsidP="00DB361E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Arbeitsblatt</w:t>
                </w:r>
              </w:p>
            </w:sdtContent>
          </w:sdt>
          <w:p w14:paraId="679BE84F" w14:textId="77777777" w:rsidR="00BA7E27" w:rsidRPr="00713AD9" w:rsidRDefault="00BA7E27" w:rsidP="00DB361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A750B" w:rsidRPr="00713AD9" w14:paraId="10AFD3CA" w14:textId="77777777" w:rsidTr="00E96AC7">
        <w:tc>
          <w:tcPr>
            <w:tcW w:w="4479" w:type="dxa"/>
            <w:gridSpan w:val="8"/>
          </w:tcPr>
          <w:p w14:paraId="542FBF3A" w14:textId="0AF5C1EF" w:rsidR="00BA750B" w:rsidRPr="00714384" w:rsidRDefault="00AA65CA" w:rsidP="00E96AC7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Wiederholung durch praktische Übung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1852840665"/>
              <w:placeholder>
                <w:docPart w:val="182F13BF80EB4055B3B6E8DF06DA8F23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46C7F434" w14:textId="0327A3B6" w:rsidR="00BA750B" w:rsidRPr="00713AD9" w:rsidRDefault="00AA65CA" w:rsidP="00E96AC7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Rollenspiel</w:t>
                </w:r>
              </w:p>
            </w:sdtContent>
          </w:sdt>
          <w:p w14:paraId="7FF04A73" w14:textId="77777777" w:rsidR="00BA750B" w:rsidRPr="00713AD9" w:rsidRDefault="00BA750B" w:rsidP="00E96AC7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1194658843"/>
              <w:placeholder>
                <w:docPart w:val="13CD8EF2B4E8477CB3B7AC7D1206DF25"/>
              </w:placeholder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40651CA2" w14:textId="0373991E" w:rsidR="00BA750B" w:rsidRPr="00713AD9" w:rsidRDefault="00AA65CA" w:rsidP="00E96AC7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Modell</w:t>
                </w:r>
              </w:p>
            </w:sdtContent>
          </w:sdt>
          <w:p w14:paraId="02083A43" w14:textId="77777777" w:rsidR="00BA750B" w:rsidRPr="00713AD9" w:rsidRDefault="00BA750B" w:rsidP="00E96AC7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A750B" w:rsidRPr="00714384" w14:paraId="2573D58E" w14:textId="77777777" w:rsidTr="00DB361E">
        <w:tc>
          <w:tcPr>
            <w:tcW w:w="4479" w:type="dxa"/>
            <w:gridSpan w:val="8"/>
          </w:tcPr>
          <w:p w14:paraId="19D93E11" w14:textId="01EC3618" w:rsidR="00BA750B" w:rsidRPr="00714384" w:rsidRDefault="00AA65CA" w:rsidP="00BA750B">
            <w:pPr>
              <w:spacing w:after="120"/>
              <w:rPr>
                <w:rFonts w:cs="Arial"/>
                <w:sz w:val="22"/>
                <w:szCs w:val="22"/>
              </w:rPr>
            </w:pPr>
            <w:r>
              <w:t>Lernzielkontrolle</w:t>
            </w:r>
          </w:p>
        </w:tc>
        <w:tc>
          <w:tcPr>
            <w:tcW w:w="2056" w:type="dxa"/>
            <w:gridSpan w:val="2"/>
          </w:tcPr>
          <w:sdt>
            <w:sdtPr>
              <w:rPr>
                <w:rStyle w:val="Formatvorlage1"/>
              </w:rPr>
              <w:id w:val="-789896186"/>
              <w:placeholder>
                <w:docPart w:val="ACED66C53BB44E18BE87AC8FE815BAD3"/>
              </w:placeholder>
              <w:dropDownList>
                <w:listItem w:value="Wählen Sie ein Element aus."/>
                <w:listItem w:displayText="Vortrag" w:value="Vortrag"/>
                <w:listItem w:displayText="Einzelarbeit" w:value="Einzelarbeit"/>
                <w:listItem w:displayText="Partnerarbeit" w:value="Partnerarbeit"/>
                <w:listItem w:displayText="Gruppenarbeit" w:value="Gruppenarbeit"/>
                <w:listItem w:displayText="4- Stufen Methode" w:value="4- Stufen Methode"/>
                <w:listItem w:displayText="Leittextmethode" w:value="Leittextmethode"/>
                <w:listItem w:displayText="Rollenspiel" w:value="Rollenspiel"/>
                <w:listItem w:displayText="Diskussion" w:value="Diskussion"/>
              </w:dropDownList>
            </w:sdtPr>
            <w:sdtEndPr>
              <w:rPr>
                <w:rStyle w:val="Absatz-Standardschriftart"/>
                <w:rFonts w:cs="Arial"/>
                <w:sz w:val="24"/>
              </w:rPr>
            </w:sdtEndPr>
            <w:sdtContent>
              <w:p w14:paraId="2AA76FAC" w14:textId="06F33681" w:rsidR="00BA750B" w:rsidRPr="00713AD9" w:rsidRDefault="00AA65CA" w:rsidP="00BA750B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Formatvorlage1"/>
                  </w:rPr>
                  <w:t>Einzelarbeit</w:t>
                </w:r>
              </w:p>
            </w:sdtContent>
          </w:sdt>
          <w:p w14:paraId="2538D422" w14:textId="77777777" w:rsidR="00BA750B" w:rsidRPr="00713AD9" w:rsidRDefault="00BA750B" w:rsidP="00BA750B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sdt>
            <w:sdtPr>
              <w:rPr>
                <w:rFonts w:cs="Arial"/>
              </w:rPr>
              <w:id w:val="1492826599"/>
              <w:dropDownList>
                <w:listItem w:value="Wählen Sie ein Element aus."/>
                <w:listItem w:displayText="Tafelbild" w:value="Tafelbild"/>
                <w:listItem w:displayText="Modell" w:value="Modell"/>
                <w:listItem w:displayText="PC" w:value="PC"/>
                <w:listItem w:displayText="Buch" w:value="Buch"/>
                <w:listItem w:displayText="Zeitschrift" w:value="Zeitschrift"/>
                <w:listItem w:displayText="Powerpointfolie" w:value="Powerpointfolie"/>
                <w:listItem w:displayText="Arbeitsblatt" w:value="Arbeitsblatt"/>
                <w:listItem w:displayText="Pinnwand" w:value="Pinnwand"/>
                <w:listItem w:displayText="Piktogramme" w:value="Piktogramme"/>
                <w:listItem w:displayText="Foto" w:value="Foto"/>
                <w:listItem w:displayText="Fragebogen" w:value="Fragebogen"/>
                <w:listItem w:displayText="CD. ROM" w:value="CD. ROM"/>
                <w:listItem w:displayText="Audiodatei" w:value="Audiodatei"/>
                <w:listItem w:displayText="Video" w:value="Video"/>
                <w:listItem w:displayText="Graphik" w:value="Graphik"/>
              </w:dropDownList>
            </w:sdtPr>
            <w:sdtEndPr/>
            <w:sdtContent>
              <w:p w14:paraId="107D9726" w14:textId="787E9774" w:rsidR="00BA750B" w:rsidRPr="00713AD9" w:rsidRDefault="00AA65CA" w:rsidP="00BA750B">
                <w:pPr>
                  <w:spacing w:after="12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</w:rPr>
                  <w:t>Arbeitsblatt</w:t>
                </w:r>
              </w:p>
            </w:sdtContent>
          </w:sdt>
          <w:p w14:paraId="7109F11D" w14:textId="77777777" w:rsidR="00BA750B" w:rsidRPr="00713AD9" w:rsidRDefault="00BA750B" w:rsidP="00BA750B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permEnd w:id="1194263990"/>
      <w:tr w:rsidR="00000B20" w:rsidRPr="00714384" w14:paraId="5E6314F4" w14:textId="77777777" w:rsidTr="007E1EA1">
        <w:trPr>
          <w:trHeight w:val="397"/>
        </w:trPr>
        <w:tc>
          <w:tcPr>
            <w:tcW w:w="9039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17AC84E" w14:textId="7321A08E" w:rsidR="00000B20" w:rsidRPr="00714384" w:rsidRDefault="00000B20" w:rsidP="007E1EA1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AC1A08" w:rsidRPr="00714384" w14:paraId="39ECA542" w14:textId="77777777" w:rsidTr="00432A8E">
        <w:tc>
          <w:tcPr>
            <w:tcW w:w="127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A27B7F5" w14:textId="77777777" w:rsidR="00AC1A08" w:rsidRPr="00714384" w:rsidRDefault="00AC1A08" w:rsidP="007E1EA1">
            <w:pPr>
              <w:spacing w:after="120"/>
              <w:rPr>
                <w:rFonts w:cs="Arial"/>
                <w:b/>
                <w:sz w:val="22"/>
                <w:szCs w:val="22"/>
              </w:rPr>
            </w:pPr>
            <w:r w:rsidRPr="00714384">
              <w:rPr>
                <w:rFonts w:cs="Arial"/>
                <w:b/>
                <w:sz w:val="22"/>
                <w:szCs w:val="22"/>
              </w:rPr>
              <w:t>Anlagen:</w:t>
            </w:r>
          </w:p>
        </w:tc>
        <w:tc>
          <w:tcPr>
            <w:tcW w:w="7768" w:type="dxa"/>
            <w:gridSpan w:val="11"/>
            <w:tcBorders>
              <w:bottom w:val="single" w:sz="4" w:space="0" w:color="auto"/>
            </w:tcBorders>
          </w:tcPr>
          <w:p w14:paraId="00C8FF09" w14:textId="34DB2AF6" w:rsidR="002D0167" w:rsidRPr="00714384" w:rsidRDefault="008E3BDC" w:rsidP="007E1EA1">
            <w:pPr>
              <w:pStyle w:val="Listenabsatz"/>
              <w:spacing w:after="120" w:line="240" w:lineRule="auto"/>
              <w:ind w:left="0"/>
              <w:contextualSpacing w:val="0"/>
              <w:rPr>
                <w:rFonts w:cs="Arial"/>
                <w:sz w:val="22"/>
                <w:szCs w:val="22"/>
              </w:rPr>
            </w:pPr>
            <w:permStart w:id="370307630" w:edGrp="everyone"/>
            <w:r>
              <w:t>Inhalt LE// Lernzielkontrolle</w:t>
            </w:r>
            <w:bookmarkStart w:id="0" w:name="_GoBack"/>
            <w:bookmarkEnd w:id="0"/>
            <w:permEnd w:id="370307630"/>
          </w:p>
        </w:tc>
      </w:tr>
    </w:tbl>
    <w:p w14:paraId="6382D228" w14:textId="77777777" w:rsidR="00C52B48" w:rsidRPr="00714384" w:rsidRDefault="00C52B48" w:rsidP="00100CF5">
      <w:pPr>
        <w:tabs>
          <w:tab w:val="left" w:pos="1118"/>
        </w:tabs>
        <w:rPr>
          <w:rFonts w:ascii="Arial" w:hAnsi="Arial" w:cs="Arial"/>
        </w:rPr>
      </w:pPr>
    </w:p>
    <w:p w14:paraId="3B6AB984" w14:textId="77777777" w:rsidR="00F27B27" w:rsidRPr="00714384" w:rsidRDefault="00F27B27" w:rsidP="00100CF5">
      <w:pPr>
        <w:tabs>
          <w:tab w:val="left" w:pos="1118"/>
        </w:tabs>
        <w:rPr>
          <w:rFonts w:ascii="Arial" w:hAnsi="Arial" w:cs="Arial"/>
        </w:rPr>
      </w:pPr>
    </w:p>
    <w:p w14:paraId="085BD2C0" w14:textId="77777777" w:rsidR="00F27B27" w:rsidRPr="00100CF5" w:rsidRDefault="00F27B27" w:rsidP="00F27B27">
      <w:pPr>
        <w:tabs>
          <w:tab w:val="left" w:pos="1118"/>
        </w:tabs>
        <w:rPr>
          <w:rFonts w:ascii="Arial" w:hAnsi="Arial" w:cs="Arial"/>
          <w:sz w:val="24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Wir haben in dieser Lerneinheit und den dazugehörigen Anlagen die männliche Schreibform verwendet. Dies ist nicht geschlechtsspezifisch gemeint, sondern geschieht ausschließlich aus Gründen der besseren Lesbarkeit.</w:t>
      </w:r>
    </w:p>
    <w:sectPr w:rsidR="00F27B27" w:rsidRPr="00100CF5" w:rsidSect="004B2D0F">
      <w:headerReference w:type="default" r:id="rId11"/>
      <w:footerReference w:type="default" r:id="rId12"/>
      <w:pgSz w:w="11906" w:h="16838"/>
      <w:pgMar w:top="1417" w:right="1417" w:bottom="1134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B73D1" w14:textId="77777777" w:rsidR="007457B4" w:rsidRDefault="007457B4" w:rsidP="00AC1A08">
      <w:pPr>
        <w:spacing w:after="0"/>
      </w:pPr>
      <w:r>
        <w:separator/>
      </w:r>
    </w:p>
  </w:endnote>
  <w:endnote w:type="continuationSeparator" w:id="0">
    <w:p w14:paraId="5706C056" w14:textId="77777777" w:rsidR="007457B4" w:rsidRDefault="007457B4" w:rsidP="00AC1A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shd w:val="clear" w:color="auto" w:fill="D9E2F3" w:themeFill="accent1" w:themeFillTint="33"/>
      <w:tblLayout w:type="fixed"/>
      <w:tblLook w:val="04A0" w:firstRow="1" w:lastRow="0" w:firstColumn="1" w:lastColumn="0" w:noHBand="0" w:noVBand="1"/>
    </w:tblPr>
    <w:tblGrid>
      <w:gridCol w:w="1413"/>
      <w:gridCol w:w="5175"/>
      <w:gridCol w:w="720"/>
      <w:gridCol w:w="1080"/>
      <w:gridCol w:w="674"/>
    </w:tblGrid>
    <w:tr w:rsidR="007457B4" w14:paraId="204F6F5C" w14:textId="77777777" w:rsidTr="00714384">
      <w:trPr>
        <w:trHeight w:val="397"/>
      </w:trPr>
      <w:tc>
        <w:tcPr>
          <w:tcW w:w="1413" w:type="dxa"/>
          <w:shd w:val="clear" w:color="auto" w:fill="D9E2F3" w:themeFill="accent1" w:themeFillTint="33"/>
          <w:vAlign w:val="center"/>
        </w:tcPr>
        <w:p w14:paraId="0FC46D76" w14:textId="77777777" w:rsidR="007457B4" w:rsidRPr="004B2D0F" w:rsidRDefault="007457B4" w:rsidP="001D0B8D">
          <w:pPr>
            <w:pStyle w:val="Fuzeile"/>
            <w:spacing w:after="120"/>
            <w:jc w:val="center"/>
            <w:rPr>
              <w:b/>
              <w:sz w:val="16"/>
              <w:szCs w:val="16"/>
            </w:rPr>
          </w:pPr>
          <w:r w:rsidRPr="004B2D0F">
            <w:rPr>
              <w:b/>
              <w:sz w:val="16"/>
              <w:szCs w:val="16"/>
            </w:rPr>
            <w:t>Erstellt von:</w:t>
          </w:r>
        </w:p>
      </w:tc>
      <w:tc>
        <w:tcPr>
          <w:tcW w:w="5175" w:type="dxa"/>
          <w:shd w:val="clear" w:color="auto" w:fill="D9E2F3" w:themeFill="accent1" w:themeFillTint="33"/>
          <w:vAlign w:val="center"/>
        </w:tcPr>
        <w:p w14:paraId="7DA7F160" w14:textId="7E859A04" w:rsidR="007457B4" w:rsidRDefault="00AA65CA" w:rsidP="00914885">
          <w:pPr>
            <w:pStyle w:val="Fuzeile"/>
            <w:spacing w:after="120"/>
            <w:rPr>
              <w:sz w:val="16"/>
              <w:szCs w:val="16"/>
            </w:rPr>
          </w:pPr>
          <w:permStart w:id="120071823" w:edGrp="everyone"/>
          <w:r>
            <w:t>Franziskuswerk Schönbrunn</w:t>
          </w:r>
          <w:permEnd w:id="120071823"/>
        </w:p>
      </w:tc>
      <w:tc>
        <w:tcPr>
          <w:tcW w:w="720" w:type="dxa"/>
          <w:shd w:val="clear" w:color="auto" w:fill="D9E2F3" w:themeFill="accent1" w:themeFillTint="33"/>
          <w:vAlign w:val="center"/>
        </w:tcPr>
        <w:p w14:paraId="2EE3E1D8" w14:textId="77777777" w:rsidR="007457B4" w:rsidRPr="004B2D0F" w:rsidRDefault="007457B4" w:rsidP="001D0B8D">
          <w:pPr>
            <w:pStyle w:val="Fuzeile"/>
            <w:spacing w:after="120"/>
            <w:jc w:val="center"/>
            <w:rPr>
              <w:b/>
              <w:sz w:val="16"/>
              <w:szCs w:val="16"/>
            </w:rPr>
          </w:pPr>
          <w:r w:rsidRPr="004B2D0F">
            <w:rPr>
              <w:b/>
              <w:sz w:val="16"/>
              <w:szCs w:val="16"/>
            </w:rPr>
            <w:t>Stand:</w:t>
          </w:r>
        </w:p>
      </w:tc>
      <w:permStart w:id="1715488958" w:edGrp="everyone" w:displacedByCustomXml="next"/>
      <w:sdt>
        <w:sdtPr>
          <w:rPr>
            <w:sz w:val="16"/>
            <w:szCs w:val="16"/>
          </w:rPr>
          <w:id w:val="-1647573537"/>
          <w:date w:fullDate="2020-03-0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080" w:type="dxa"/>
              <w:shd w:val="clear" w:color="auto" w:fill="D9E2F3" w:themeFill="accent1" w:themeFillTint="33"/>
              <w:vAlign w:val="center"/>
            </w:tcPr>
            <w:p w14:paraId="775BD995" w14:textId="5BE6F81E" w:rsidR="007457B4" w:rsidRDefault="00B9356A" w:rsidP="001D0B8D">
              <w:pPr>
                <w:pStyle w:val="Fuzeile"/>
                <w:spacing w:after="12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09.03.2020</w:t>
              </w:r>
            </w:p>
          </w:tc>
        </w:sdtContent>
      </w:sdt>
      <w:permEnd w:id="1715488958" w:displacedByCustomXml="prev"/>
      <w:tc>
        <w:tcPr>
          <w:tcW w:w="674" w:type="dxa"/>
          <w:shd w:val="clear" w:color="auto" w:fill="D9E2F3" w:themeFill="accent1" w:themeFillTint="33"/>
          <w:vAlign w:val="center"/>
        </w:tcPr>
        <w:p w14:paraId="19B71939" w14:textId="77777777" w:rsidR="007457B4" w:rsidRDefault="007457B4" w:rsidP="001D0B8D">
          <w:pPr>
            <w:pStyle w:val="Fuzeile"/>
            <w:spacing w:after="12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S.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8E3BDC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26FD31F" w14:textId="77777777" w:rsidR="007457B4" w:rsidRPr="00A212E6" w:rsidRDefault="007457B4" w:rsidP="00AC1A08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316AB" w14:textId="77777777" w:rsidR="007457B4" w:rsidRDefault="007457B4" w:rsidP="00AC1A08">
      <w:pPr>
        <w:spacing w:after="0"/>
      </w:pPr>
      <w:r>
        <w:separator/>
      </w:r>
    </w:p>
  </w:footnote>
  <w:footnote w:type="continuationSeparator" w:id="0">
    <w:p w14:paraId="0C895FC3" w14:textId="77777777" w:rsidR="007457B4" w:rsidRDefault="007457B4" w:rsidP="00AC1A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8EAADB" w:themeFill="accent1" w:themeFillTint="99"/>
      <w:tblLayout w:type="fixed"/>
      <w:tblLook w:val="04A0" w:firstRow="1" w:lastRow="0" w:firstColumn="1" w:lastColumn="0" w:noHBand="0" w:noVBand="1"/>
    </w:tblPr>
    <w:tblGrid>
      <w:gridCol w:w="2689"/>
      <w:gridCol w:w="3700"/>
      <w:gridCol w:w="2650"/>
    </w:tblGrid>
    <w:tr w:rsidR="007457B4" w14:paraId="4B02A903" w14:textId="77777777" w:rsidTr="000B6E3F">
      <w:trPr>
        <w:trHeight w:val="983"/>
      </w:trPr>
      <w:tc>
        <w:tcPr>
          <w:tcW w:w="2689" w:type="dxa"/>
          <w:shd w:val="clear" w:color="auto" w:fill="auto"/>
          <w:vAlign w:val="center"/>
        </w:tcPr>
        <w:p w14:paraId="291EBB2B" w14:textId="22CB2244" w:rsidR="007457B4" w:rsidRPr="00F3667A" w:rsidRDefault="007457B4" w:rsidP="00FF6AB0">
          <w:pPr>
            <w:pStyle w:val="Kopfzeile"/>
            <w:rPr>
              <w:sz w:val="20"/>
              <w:szCs w:val="16"/>
            </w:rPr>
          </w:pPr>
          <w:r>
            <w:rPr>
              <w:noProof/>
              <w:sz w:val="20"/>
              <w:szCs w:val="16"/>
              <w:lang w:eastAsia="de-DE"/>
            </w:rPr>
            <w:drawing>
              <wp:anchor distT="0" distB="0" distL="114300" distR="114300" simplePos="0" relativeHeight="251666944" behindDoc="0" locked="0" layoutInCell="1" allowOverlap="1" wp14:anchorId="3412BDA3" wp14:editId="3C5CE37B">
                <wp:simplePos x="0" y="0"/>
                <wp:positionH relativeFrom="column">
                  <wp:posOffset>10160</wp:posOffset>
                </wp:positionH>
                <wp:positionV relativeFrom="paragraph">
                  <wp:posOffset>-17780</wp:posOffset>
                </wp:positionV>
                <wp:extent cx="1590675" cy="664210"/>
                <wp:effectExtent l="0" t="0" r="9525" b="2540"/>
                <wp:wrapNone/>
                <wp:docPr id="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00" w:type="dxa"/>
          <w:shd w:val="clear" w:color="auto" w:fill="D9E2F3" w:themeFill="accent1" w:themeFillTint="33"/>
          <w:vAlign w:val="center"/>
        </w:tcPr>
        <w:p w14:paraId="1AFF1A9E" w14:textId="15ABD32F" w:rsidR="007457B4" w:rsidRDefault="007457B4" w:rsidP="00AC1A08">
          <w:pPr>
            <w:pStyle w:val="Kopfzeile"/>
            <w:jc w:val="center"/>
            <w:rPr>
              <w:b/>
              <w:szCs w:val="16"/>
            </w:rPr>
          </w:pPr>
        </w:p>
        <w:p w14:paraId="4F86C5FD" w14:textId="537CB784" w:rsidR="007457B4" w:rsidRPr="004B2D0F" w:rsidRDefault="00AA65CA" w:rsidP="00714384">
          <w:pPr>
            <w:pStyle w:val="Kopfzeile"/>
            <w:jc w:val="center"/>
            <w:rPr>
              <w:b/>
              <w:szCs w:val="16"/>
            </w:rPr>
          </w:pPr>
          <w:permStart w:id="1156326353" w:edGrp="everyone"/>
          <w:r w:rsidRPr="00AA65CA">
            <w:t xml:space="preserve">Assistenz bei der Nahrungsaufnahme </w:t>
          </w:r>
          <w:permEnd w:id="1156326353"/>
        </w:p>
      </w:tc>
      <w:tc>
        <w:tcPr>
          <w:tcW w:w="2650" w:type="dxa"/>
          <w:shd w:val="clear" w:color="auto" w:fill="FFFFFF" w:themeFill="background1"/>
          <w:vAlign w:val="center"/>
        </w:tcPr>
        <w:permStart w:id="1762866825" w:edGrp="everyone" w:displacedByCustomXml="next"/>
        <w:sdt>
          <w:sdtPr>
            <w:rPr>
              <w:shd w:val="clear" w:color="auto" w:fill="FFFFFF" w:themeFill="background1"/>
            </w:rPr>
            <w:alias w:val="Fügen Sie hier das Logo Ihrer Einrichtung ein!"/>
            <w:tag w:val="Fügen Sie hier das Logo Ihrer Einrichtung ein!"/>
            <w:id w:val="-276406657"/>
            <w:picture/>
          </w:sdtPr>
          <w:sdtEndPr/>
          <w:sdtContent>
            <w:p w14:paraId="006669BC" w14:textId="23744ECC" w:rsidR="007457B4" w:rsidRDefault="007457B4" w:rsidP="00682B2A">
              <w:pPr>
                <w:pStyle w:val="Kopfzeile"/>
                <w:jc w:val="center"/>
              </w:pPr>
              <w:r>
                <w:rPr>
                  <w:noProof/>
                  <w:shd w:val="clear" w:color="auto" w:fill="FFFFFF" w:themeFill="background1"/>
                  <w:lang w:eastAsia="de-DE"/>
                </w:rPr>
                <w:drawing>
                  <wp:inline distT="0" distB="0" distL="0" distR="0" wp14:anchorId="6239FAE2" wp14:editId="01BEC0DD">
                    <wp:extent cx="1464477" cy="371475"/>
                    <wp:effectExtent l="0" t="0" r="2540" b="0"/>
                    <wp:docPr id="2" name="Bild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0" y="0"/>
                              <a:ext cx="1466680" cy="372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ermEnd w:id="1762866825" w:displacedByCustomXml="prev"/>
        <w:p w14:paraId="73F2F735" w14:textId="77777777" w:rsidR="007457B4" w:rsidRDefault="007457B4" w:rsidP="00257129">
          <w:pPr>
            <w:pStyle w:val="Kopfzeile"/>
            <w:rPr>
              <w:sz w:val="16"/>
              <w:szCs w:val="16"/>
            </w:rPr>
          </w:pPr>
        </w:p>
      </w:tc>
    </w:tr>
  </w:tbl>
  <w:p w14:paraId="401AAA96" w14:textId="69454DEB" w:rsidR="007457B4" w:rsidRPr="00A212E6" w:rsidRDefault="007457B4">
    <w:pPr>
      <w:pStyle w:val="Kopfzeile"/>
      <w:rPr>
        <w:sz w:val="2"/>
      </w:rPr>
    </w:pPr>
    <w:r>
      <w:rPr>
        <w:noProof/>
        <w:sz w:val="20"/>
        <w:szCs w:val="16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176"/>
    <w:multiLevelType w:val="hybridMultilevel"/>
    <w:tmpl w:val="04D80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C36617"/>
    <w:multiLevelType w:val="hybridMultilevel"/>
    <w:tmpl w:val="8A6E0A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159EE"/>
    <w:multiLevelType w:val="hybridMultilevel"/>
    <w:tmpl w:val="89062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D21F6D"/>
    <w:multiLevelType w:val="hybridMultilevel"/>
    <w:tmpl w:val="850695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E50C77"/>
    <w:multiLevelType w:val="hybridMultilevel"/>
    <w:tmpl w:val="28E64D0C"/>
    <w:lvl w:ilvl="0" w:tplc="75C8F4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16663B"/>
    <w:multiLevelType w:val="hybridMultilevel"/>
    <w:tmpl w:val="547C9D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F5028A"/>
    <w:multiLevelType w:val="hybridMultilevel"/>
    <w:tmpl w:val="436CD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A172C"/>
    <w:multiLevelType w:val="hybridMultilevel"/>
    <w:tmpl w:val="69FA1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ywgvuOUFo650q7rPyINzft71TnE+cVod5SGKpEj8ky2WZl3TnidC9n5RKHPFh6hvya8o/S9JtvxE8erNdoFk6w==" w:salt="TrSJeWd4tHpd6A+UBvPZcQ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8"/>
    <w:rsid w:val="00000B20"/>
    <w:rsid w:val="00010D0B"/>
    <w:rsid w:val="00054473"/>
    <w:rsid w:val="000B6E3F"/>
    <w:rsid w:val="00100CF5"/>
    <w:rsid w:val="00114DC3"/>
    <w:rsid w:val="00142CF5"/>
    <w:rsid w:val="0014743C"/>
    <w:rsid w:val="00152049"/>
    <w:rsid w:val="001600D9"/>
    <w:rsid w:val="00176F58"/>
    <w:rsid w:val="001C6C45"/>
    <w:rsid w:val="001D0B8D"/>
    <w:rsid w:val="001E0C29"/>
    <w:rsid w:val="001F6890"/>
    <w:rsid w:val="002442B9"/>
    <w:rsid w:val="00257129"/>
    <w:rsid w:val="00265185"/>
    <w:rsid w:val="002C11AA"/>
    <w:rsid w:val="002D0167"/>
    <w:rsid w:val="00307D8E"/>
    <w:rsid w:val="003164D5"/>
    <w:rsid w:val="00396C93"/>
    <w:rsid w:val="00405CE1"/>
    <w:rsid w:val="00432A8E"/>
    <w:rsid w:val="00457F26"/>
    <w:rsid w:val="004605A8"/>
    <w:rsid w:val="004B2D0F"/>
    <w:rsid w:val="0053318B"/>
    <w:rsid w:val="0054102C"/>
    <w:rsid w:val="005A2EFE"/>
    <w:rsid w:val="005B1231"/>
    <w:rsid w:val="00606677"/>
    <w:rsid w:val="00622811"/>
    <w:rsid w:val="0062384A"/>
    <w:rsid w:val="00682B2A"/>
    <w:rsid w:val="006A0E8E"/>
    <w:rsid w:val="006B3E53"/>
    <w:rsid w:val="006D6554"/>
    <w:rsid w:val="007010DB"/>
    <w:rsid w:val="00713AD9"/>
    <w:rsid w:val="00714384"/>
    <w:rsid w:val="0072339F"/>
    <w:rsid w:val="00732D9D"/>
    <w:rsid w:val="00733670"/>
    <w:rsid w:val="007426E2"/>
    <w:rsid w:val="007457B4"/>
    <w:rsid w:val="007C0C87"/>
    <w:rsid w:val="007E1EA1"/>
    <w:rsid w:val="00833C8F"/>
    <w:rsid w:val="008454EC"/>
    <w:rsid w:val="00861CE1"/>
    <w:rsid w:val="008A48D3"/>
    <w:rsid w:val="008B50CF"/>
    <w:rsid w:val="008E3BDC"/>
    <w:rsid w:val="008E4D50"/>
    <w:rsid w:val="009049BF"/>
    <w:rsid w:val="009134C4"/>
    <w:rsid w:val="00914885"/>
    <w:rsid w:val="00954E38"/>
    <w:rsid w:val="00A070F6"/>
    <w:rsid w:val="00A208FB"/>
    <w:rsid w:val="00A212E6"/>
    <w:rsid w:val="00A219B0"/>
    <w:rsid w:val="00AA4F98"/>
    <w:rsid w:val="00AA65CA"/>
    <w:rsid w:val="00AB316F"/>
    <w:rsid w:val="00AC1A08"/>
    <w:rsid w:val="00AE7952"/>
    <w:rsid w:val="00B03A47"/>
    <w:rsid w:val="00B328A0"/>
    <w:rsid w:val="00B40235"/>
    <w:rsid w:val="00B9356A"/>
    <w:rsid w:val="00BA750B"/>
    <w:rsid w:val="00BA7E27"/>
    <w:rsid w:val="00BE69AE"/>
    <w:rsid w:val="00BE79CE"/>
    <w:rsid w:val="00C16C6D"/>
    <w:rsid w:val="00C203C1"/>
    <w:rsid w:val="00C52B48"/>
    <w:rsid w:val="00C61AE8"/>
    <w:rsid w:val="00C668F9"/>
    <w:rsid w:val="00D200A1"/>
    <w:rsid w:val="00D41FD4"/>
    <w:rsid w:val="00D63FF1"/>
    <w:rsid w:val="00D767F5"/>
    <w:rsid w:val="00E14FA6"/>
    <w:rsid w:val="00E1701C"/>
    <w:rsid w:val="00E45DF9"/>
    <w:rsid w:val="00E55F62"/>
    <w:rsid w:val="00E77224"/>
    <w:rsid w:val="00E820DC"/>
    <w:rsid w:val="00ED6A17"/>
    <w:rsid w:val="00F0256F"/>
    <w:rsid w:val="00F27B27"/>
    <w:rsid w:val="00F554E2"/>
    <w:rsid w:val="00F920C2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534D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A0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A08"/>
  </w:style>
  <w:style w:type="paragraph" w:styleId="Fuzeile">
    <w:name w:val="footer"/>
    <w:basedOn w:val="Standard"/>
    <w:link w:val="FuzeileZchn"/>
    <w:uiPriority w:val="99"/>
    <w:unhideWhenUsed/>
    <w:rsid w:val="00AC1A0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C1A08"/>
  </w:style>
  <w:style w:type="table" w:styleId="Tabellenraster">
    <w:name w:val="Table Grid"/>
    <w:basedOn w:val="NormaleTabelle"/>
    <w:uiPriority w:val="59"/>
    <w:rsid w:val="00AC1A08"/>
    <w:pPr>
      <w:spacing w:after="0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C1A08"/>
    <w:rPr>
      <w:color w:val="808080"/>
    </w:rPr>
  </w:style>
  <w:style w:type="paragraph" w:styleId="Listenabsatz">
    <w:name w:val="List Paragraph"/>
    <w:basedOn w:val="Standard"/>
    <w:uiPriority w:val="34"/>
    <w:qFormat/>
    <w:rsid w:val="002D0167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B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B48"/>
    <w:rPr>
      <w:rFonts w:ascii="Segoe UI" w:hAnsi="Segoe UI" w:cs="Segoe UI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713AD9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A0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A08"/>
  </w:style>
  <w:style w:type="paragraph" w:styleId="Fuzeile">
    <w:name w:val="footer"/>
    <w:basedOn w:val="Standard"/>
    <w:link w:val="FuzeileZchn"/>
    <w:uiPriority w:val="99"/>
    <w:unhideWhenUsed/>
    <w:rsid w:val="00AC1A0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C1A08"/>
  </w:style>
  <w:style w:type="table" w:styleId="Tabellenraster">
    <w:name w:val="Table Grid"/>
    <w:basedOn w:val="NormaleTabelle"/>
    <w:uiPriority w:val="59"/>
    <w:rsid w:val="00AC1A08"/>
    <w:pPr>
      <w:spacing w:after="0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C1A08"/>
    <w:rPr>
      <w:color w:val="808080"/>
    </w:rPr>
  </w:style>
  <w:style w:type="paragraph" w:styleId="Listenabsatz">
    <w:name w:val="List Paragraph"/>
    <w:basedOn w:val="Standard"/>
    <w:uiPriority w:val="34"/>
    <w:qFormat/>
    <w:rsid w:val="002D0167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B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B48"/>
    <w:rPr>
      <w:rFonts w:ascii="Segoe UI" w:hAnsi="Segoe UI" w:cs="Segoe UI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713A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A9307350164283A4A2261691752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3E0EB-9349-40CD-AE2D-209DDFAA52E6}"/>
      </w:docPartPr>
      <w:docPartBody>
        <w:p w:rsidR="00A129C0" w:rsidRDefault="00F73481" w:rsidP="00F73481">
          <w:pPr>
            <w:pStyle w:val="50A9307350164283A4A2261691752992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7F1AC1732AD4E31847F7BEB703EA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FE276-E70E-4A90-80E6-1D78F45B58D4}"/>
      </w:docPartPr>
      <w:docPartBody>
        <w:p w:rsidR="00A129C0" w:rsidRDefault="00F73481" w:rsidP="00F73481">
          <w:pPr>
            <w:pStyle w:val="17F1AC1732AD4E31847F7BEB703EACD9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6DE06638F9524C14BB779CCB9126F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8D09D-1830-4A7F-B843-706EC8A9F42A}"/>
      </w:docPartPr>
      <w:docPartBody>
        <w:p w:rsidR="00A129C0" w:rsidRDefault="00F73481" w:rsidP="00F73481">
          <w:pPr>
            <w:pStyle w:val="6DE06638F9524C14BB779CCB9126FAE7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588492323A964AD48D75318354806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DF720-D9B6-482B-AAC8-A65011FB3543}"/>
      </w:docPartPr>
      <w:docPartBody>
        <w:p w:rsidR="00A129C0" w:rsidRDefault="00F73481" w:rsidP="00F73481">
          <w:pPr>
            <w:pStyle w:val="588492323A964AD48D7531835480658A2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82F13BF80EB4055B3B6E8DF06DA8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7C332-8955-4954-82BC-1B7A9901A0C7}"/>
      </w:docPartPr>
      <w:docPartBody>
        <w:p w:rsidR="00080F5B" w:rsidRDefault="00F73481" w:rsidP="00F73481">
          <w:pPr>
            <w:pStyle w:val="182F13BF80EB4055B3B6E8DF06DA8F23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  <w:docPart>
      <w:docPartPr>
        <w:name w:val="13CD8EF2B4E8477CB3B7AC7D1206D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36B90-45BC-4B91-86B2-E5731B0A64C0}"/>
      </w:docPartPr>
      <w:docPartBody>
        <w:p w:rsidR="00080F5B" w:rsidRDefault="00F73481" w:rsidP="00F73481">
          <w:pPr>
            <w:pStyle w:val="13CD8EF2B4E8477CB3B7AC7D1206DF251"/>
          </w:pPr>
          <w:r w:rsidRPr="00713AD9">
            <w:rPr>
              <w:rStyle w:val="Platzhaltertext"/>
              <w:rFonts w:cs="Arial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EE"/>
    <w:rsid w:val="00080F5B"/>
    <w:rsid w:val="0013341C"/>
    <w:rsid w:val="003C76D3"/>
    <w:rsid w:val="003D3B5C"/>
    <w:rsid w:val="00463C12"/>
    <w:rsid w:val="00473A39"/>
    <w:rsid w:val="00722D69"/>
    <w:rsid w:val="00940CEE"/>
    <w:rsid w:val="00A129C0"/>
    <w:rsid w:val="00A17262"/>
    <w:rsid w:val="00AD1807"/>
    <w:rsid w:val="00B1537B"/>
    <w:rsid w:val="00BC3D4C"/>
    <w:rsid w:val="00C770C1"/>
    <w:rsid w:val="00CF193E"/>
    <w:rsid w:val="00D22C2B"/>
    <w:rsid w:val="00D94595"/>
    <w:rsid w:val="00E86149"/>
    <w:rsid w:val="00F73481"/>
    <w:rsid w:val="00F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0F5B"/>
    <w:rPr>
      <w:color w:val="808080"/>
    </w:rPr>
  </w:style>
  <w:style w:type="paragraph" w:customStyle="1" w:styleId="367224AFE5604D6BB42B36044EECF45B">
    <w:name w:val="367224AFE5604D6BB42B36044EECF45B"/>
    <w:rsid w:val="00940CEE"/>
  </w:style>
  <w:style w:type="paragraph" w:customStyle="1" w:styleId="86005978236E460AB61CF7EF9330C4C9">
    <w:name w:val="86005978236E460AB61CF7EF9330C4C9"/>
    <w:rsid w:val="00940CEE"/>
  </w:style>
  <w:style w:type="paragraph" w:customStyle="1" w:styleId="4BD4280CA7CA4A198F43FA712B59C24D">
    <w:name w:val="4BD4280CA7CA4A198F43FA712B59C24D"/>
    <w:rsid w:val="00940CEE"/>
  </w:style>
  <w:style w:type="paragraph" w:customStyle="1" w:styleId="A52DCE5245204D99A4C44936742DC058">
    <w:name w:val="A52DCE5245204D99A4C44936742DC058"/>
    <w:rsid w:val="00940CEE"/>
  </w:style>
  <w:style w:type="paragraph" w:customStyle="1" w:styleId="139BE8A63C284DD6B231D37D4F951114">
    <w:name w:val="139BE8A63C284DD6B231D37D4F951114"/>
    <w:rsid w:val="00940CEE"/>
  </w:style>
  <w:style w:type="paragraph" w:customStyle="1" w:styleId="ACED963FB2ED44A58C08691B627AA375">
    <w:name w:val="ACED963FB2ED44A58C08691B627AA375"/>
    <w:rsid w:val="00940CEE"/>
  </w:style>
  <w:style w:type="paragraph" w:customStyle="1" w:styleId="21FE42B3B71A4664A486E57852020A99">
    <w:name w:val="21FE42B3B71A4664A486E57852020A99"/>
    <w:rsid w:val="00940CEE"/>
  </w:style>
  <w:style w:type="paragraph" w:customStyle="1" w:styleId="47BA23598F2A4F24B25552EBCF3CB578">
    <w:name w:val="47BA23598F2A4F24B25552EBCF3CB578"/>
    <w:rsid w:val="00940CEE"/>
  </w:style>
  <w:style w:type="paragraph" w:customStyle="1" w:styleId="1E87038AF6B345978109D18623CFFD66">
    <w:name w:val="1E87038AF6B345978109D18623CFFD66"/>
    <w:rsid w:val="00940CEE"/>
  </w:style>
  <w:style w:type="paragraph" w:customStyle="1" w:styleId="3D462BF51BE44CF8816132C716B61391">
    <w:name w:val="3D462BF51BE44CF8816132C716B61391"/>
    <w:rsid w:val="00940CEE"/>
  </w:style>
  <w:style w:type="paragraph" w:customStyle="1" w:styleId="A2F32FCA681941EBB26C3E7FFAC38B84">
    <w:name w:val="A2F32FCA681941EBB26C3E7FFAC38B84"/>
    <w:rsid w:val="00940CEE"/>
  </w:style>
  <w:style w:type="paragraph" w:customStyle="1" w:styleId="2DE6F113DC824AFA9ADE88DBBADCCF86">
    <w:name w:val="2DE6F113DC824AFA9ADE88DBBADCCF86"/>
    <w:rsid w:val="00940CEE"/>
  </w:style>
  <w:style w:type="paragraph" w:customStyle="1" w:styleId="C2711C03463E45CBB90345D1986EF67A">
    <w:name w:val="C2711C03463E45CBB90345D1986EF67A"/>
    <w:rsid w:val="00940CEE"/>
  </w:style>
  <w:style w:type="paragraph" w:customStyle="1" w:styleId="1C1747C3A9FC40A3A9658E6DCDB4AD29">
    <w:name w:val="1C1747C3A9FC40A3A9658E6DCDB4AD29"/>
    <w:rsid w:val="00940CEE"/>
  </w:style>
  <w:style w:type="paragraph" w:customStyle="1" w:styleId="052A2D2DCCB34AA1993D252A81D7CEE9">
    <w:name w:val="052A2D2DCCB34AA1993D252A81D7CEE9"/>
    <w:rsid w:val="00940CEE"/>
  </w:style>
  <w:style w:type="paragraph" w:customStyle="1" w:styleId="567E2C7B78D1479EA82F26CCD693DE08">
    <w:name w:val="567E2C7B78D1479EA82F26CCD693DE08"/>
    <w:rsid w:val="00940CEE"/>
  </w:style>
  <w:style w:type="paragraph" w:customStyle="1" w:styleId="7CFB4D32C12447249DCEA39660DCC33F">
    <w:name w:val="7CFB4D32C12447249DCEA39660DCC33F"/>
    <w:rsid w:val="00940CEE"/>
  </w:style>
  <w:style w:type="paragraph" w:customStyle="1" w:styleId="6160D5941E824610A632EF0BD37AF044">
    <w:name w:val="6160D5941E824610A632EF0BD37AF044"/>
    <w:rsid w:val="00940CEE"/>
  </w:style>
  <w:style w:type="paragraph" w:customStyle="1" w:styleId="9372C2F185AB4B758E354BEE3617980C">
    <w:name w:val="9372C2F185AB4B758E354BEE3617980C"/>
    <w:rsid w:val="00940CEE"/>
  </w:style>
  <w:style w:type="paragraph" w:customStyle="1" w:styleId="BB59591BAB4D4CE5B0BA1254C5D51D8B">
    <w:name w:val="BB59591BAB4D4CE5B0BA1254C5D51D8B"/>
    <w:rsid w:val="00940CEE"/>
  </w:style>
  <w:style w:type="paragraph" w:customStyle="1" w:styleId="91B68D8657FA41C38138E5C84D01EA33">
    <w:name w:val="91B68D8657FA41C38138E5C84D01EA33"/>
    <w:rsid w:val="00940CEE"/>
  </w:style>
  <w:style w:type="paragraph" w:customStyle="1" w:styleId="24AECB3FA3824D4CBF966295973F3844">
    <w:name w:val="24AECB3FA3824D4CBF966295973F3844"/>
    <w:rsid w:val="00940CEE"/>
  </w:style>
  <w:style w:type="paragraph" w:customStyle="1" w:styleId="B33F366B00A544C5A422EDFE8EA0DD7D">
    <w:name w:val="B33F366B00A544C5A422EDFE8EA0DD7D"/>
    <w:rsid w:val="00940CEE"/>
  </w:style>
  <w:style w:type="paragraph" w:customStyle="1" w:styleId="6D75D4B0CE48456D9466A760DECD4EA2">
    <w:name w:val="6D75D4B0CE48456D9466A760DECD4EA2"/>
    <w:rsid w:val="00940CEE"/>
  </w:style>
  <w:style w:type="paragraph" w:customStyle="1" w:styleId="4A15FC913F5D4B269BEB1305848267BE">
    <w:name w:val="4A15FC913F5D4B269BEB1305848267BE"/>
    <w:rsid w:val="00940CEE"/>
  </w:style>
  <w:style w:type="paragraph" w:customStyle="1" w:styleId="0EB873D937634BA3A75461EECCECBB34">
    <w:name w:val="0EB873D937634BA3A75461EECCECBB34"/>
    <w:rsid w:val="00940CEE"/>
  </w:style>
  <w:style w:type="paragraph" w:customStyle="1" w:styleId="1EE17DB4675E4167BC425DE72425EF41">
    <w:name w:val="1EE17DB4675E4167BC425DE72425EF41"/>
    <w:rsid w:val="00940CEE"/>
  </w:style>
  <w:style w:type="paragraph" w:customStyle="1" w:styleId="5F505BD79D7C457D9E6282EB3CAFB20C">
    <w:name w:val="5F505BD79D7C457D9E6282EB3CAFB20C"/>
    <w:rsid w:val="00940CEE"/>
  </w:style>
  <w:style w:type="paragraph" w:customStyle="1" w:styleId="2FE5FE3F072D4CBC846DF45C1FF0EB21">
    <w:name w:val="2FE5FE3F072D4CBC846DF45C1FF0EB21"/>
    <w:rsid w:val="00940CEE"/>
  </w:style>
  <w:style w:type="paragraph" w:customStyle="1" w:styleId="DF02FE0CDF964FF484783A8828D8BA17">
    <w:name w:val="DF02FE0CDF964FF484783A8828D8BA17"/>
    <w:rsid w:val="00940CEE"/>
  </w:style>
  <w:style w:type="paragraph" w:customStyle="1" w:styleId="ACE627FB7E71472E950E4D2A4018B6CA">
    <w:name w:val="ACE627FB7E71472E950E4D2A4018B6CA"/>
    <w:rsid w:val="00940CEE"/>
  </w:style>
  <w:style w:type="paragraph" w:customStyle="1" w:styleId="88D1E92337BB44CDB19AC66AFD3D16DB">
    <w:name w:val="88D1E92337BB44CDB19AC66AFD3D16DB"/>
    <w:rsid w:val="00940CEE"/>
  </w:style>
  <w:style w:type="paragraph" w:customStyle="1" w:styleId="B3E13585FF8E4BA291A3C891CA168A71">
    <w:name w:val="B3E13585FF8E4BA291A3C891CA168A71"/>
    <w:rsid w:val="00940CEE"/>
  </w:style>
  <w:style w:type="paragraph" w:customStyle="1" w:styleId="CCDD1BF7A81948B2BDB5B8508148225A">
    <w:name w:val="CCDD1BF7A81948B2BDB5B8508148225A"/>
    <w:rsid w:val="00940CEE"/>
  </w:style>
  <w:style w:type="paragraph" w:customStyle="1" w:styleId="00654F94DE3249D097A31FC8F6F28A7E">
    <w:name w:val="00654F94DE3249D097A31FC8F6F28A7E"/>
    <w:rsid w:val="00940CEE"/>
  </w:style>
  <w:style w:type="paragraph" w:customStyle="1" w:styleId="C0A7C7E71B4E4387998042B06B4A9300">
    <w:name w:val="C0A7C7E71B4E4387998042B06B4A9300"/>
    <w:rsid w:val="00940CEE"/>
  </w:style>
  <w:style w:type="paragraph" w:customStyle="1" w:styleId="10CC329AD9924A7399F35F1F5E2097CE">
    <w:name w:val="10CC329AD9924A7399F35F1F5E2097CE"/>
    <w:rsid w:val="00940CEE"/>
  </w:style>
  <w:style w:type="paragraph" w:customStyle="1" w:styleId="91796382D98449CCA2403F8D7F9624B2">
    <w:name w:val="91796382D98449CCA2403F8D7F9624B2"/>
    <w:rsid w:val="00940CEE"/>
  </w:style>
  <w:style w:type="paragraph" w:customStyle="1" w:styleId="BD3D2551A4B04D759AC0E912D98A90C5">
    <w:name w:val="BD3D2551A4B04D759AC0E912D98A90C5"/>
    <w:rsid w:val="00940CEE"/>
  </w:style>
  <w:style w:type="paragraph" w:customStyle="1" w:styleId="D1B0E7819E074BA691EFBD3AA9D3CE6A">
    <w:name w:val="D1B0E7819E074BA691EFBD3AA9D3CE6A"/>
    <w:rsid w:val="00940CEE"/>
  </w:style>
  <w:style w:type="paragraph" w:customStyle="1" w:styleId="B4729140D23F40AD93BC59983D910DC4">
    <w:name w:val="B4729140D23F40AD93BC59983D910DC4"/>
    <w:rsid w:val="00940CEE"/>
  </w:style>
  <w:style w:type="paragraph" w:customStyle="1" w:styleId="42F506CC34A54E9E99671F9993155F64">
    <w:name w:val="42F506CC34A54E9E99671F9993155F64"/>
    <w:rsid w:val="00940CEE"/>
  </w:style>
  <w:style w:type="paragraph" w:customStyle="1" w:styleId="2806D5BD5FD9432FBE3E33923E4B9C4E">
    <w:name w:val="2806D5BD5FD9432FBE3E33923E4B9C4E"/>
    <w:rsid w:val="00940CEE"/>
  </w:style>
  <w:style w:type="paragraph" w:customStyle="1" w:styleId="475C0D5E5F1F4F6ABFA1E204FDAB790A">
    <w:name w:val="475C0D5E5F1F4F6ABFA1E204FDAB790A"/>
    <w:rsid w:val="00940CEE"/>
  </w:style>
  <w:style w:type="paragraph" w:customStyle="1" w:styleId="0A419089484D4CFA8F3AFE2311AC177A">
    <w:name w:val="0A419089484D4CFA8F3AFE2311AC177A"/>
    <w:rsid w:val="00940CEE"/>
  </w:style>
  <w:style w:type="paragraph" w:customStyle="1" w:styleId="FC6142BF11594CCD97B572A52C8750D3">
    <w:name w:val="FC6142BF11594CCD97B572A52C8750D3"/>
    <w:rsid w:val="00940CEE"/>
  </w:style>
  <w:style w:type="paragraph" w:customStyle="1" w:styleId="1D3FF99A3C0B4889ABDE619388A64247">
    <w:name w:val="1D3FF99A3C0B4889ABDE619388A64247"/>
    <w:rsid w:val="00940CEE"/>
  </w:style>
  <w:style w:type="paragraph" w:customStyle="1" w:styleId="A32E3D5E604F4155B6D85A7CA746C4DC">
    <w:name w:val="A32E3D5E604F4155B6D85A7CA746C4DC"/>
    <w:rsid w:val="00940CEE"/>
  </w:style>
  <w:style w:type="paragraph" w:customStyle="1" w:styleId="5C46FD14BEDD4485B01C5CB8208FA215">
    <w:name w:val="5C46FD14BEDD4485B01C5CB8208FA215"/>
    <w:rsid w:val="00940CEE"/>
  </w:style>
  <w:style w:type="paragraph" w:customStyle="1" w:styleId="49C19BED4BC24B88B9C46B00B6E9F13E">
    <w:name w:val="49C19BED4BC24B88B9C46B00B6E9F13E"/>
    <w:rsid w:val="00940CEE"/>
  </w:style>
  <w:style w:type="paragraph" w:customStyle="1" w:styleId="1C68A2918AF341B5AE02A2C82A48FE18">
    <w:name w:val="1C68A2918AF341B5AE02A2C82A48FE18"/>
    <w:rsid w:val="00940CEE"/>
  </w:style>
  <w:style w:type="paragraph" w:customStyle="1" w:styleId="D7B4FFE34C9241988CEB27C6222E31C7">
    <w:name w:val="D7B4FFE34C9241988CEB27C6222E31C7"/>
    <w:rsid w:val="00940CEE"/>
  </w:style>
  <w:style w:type="paragraph" w:customStyle="1" w:styleId="7A513F1B25F8456593AB157D5E9753D6">
    <w:name w:val="7A513F1B25F8456593AB157D5E9753D6"/>
    <w:rsid w:val="00940CEE"/>
  </w:style>
  <w:style w:type="paragraph" w:customStyle="1" w:styleId="73F5E4C9AA2D4E1197C7287A23E8EEF5">
    <w:name w:val="73F5E4C9AA2D4E1197C7287A23E8EEF5"/>
    <w:rsid w:val="00940CEE"/>
  </w:style>
  <w:style w:type="paragraph" w:customStyle="1" w:styleId="0DC8F4F1A0704606BCF95B3FC92FA593">
    <w:name w:val="0DC8F4F1A0704606BCF95B3FC92FA593"/>
    <w:rsid w:val="00940CEE"/>
  </w:style>
  <w:style w:type="paragraph" w:customStyle="1" w:styleId="AB3995904ED24141A1FEC7EFB24A83AE">
    <w:name w:val="AB3995904ED24141A1FEC7EFB24A83AE"/>
    <w:rsid w:val="00940CEE"/>
  </w:style>
  <w:style w:type="paragraph" w:customStyle="1" w:styleId="410F5891A0D94B8F97E7B87A0DDB1B52">
    <w:name w:val="410F5891A0D94B8F97E7B87A0DDB1B52"/>
    <w:rsid w:val="00940CEE"/>
  </w:style>
  <w:style w:type="paragraph" w:customStyle="1" w:styleId="C889D0DE957840D3A5D18606A0F7A718">
    <w:name w:val="C889D0DE957840D3A5D18606A0F7A718"/>
    <w:rsid w:val="00940CEE"/>
  </w:style>
  <w:style w:type="paragraph" w:customStyle="1" w:styleId="6B220098B24D452EA69339D2F2F3E6EE">
    <w:name w:val="6B220098B24D452EA69339D2F2F3E6EE"/>
    <w:rsid w:val="00940CEE"/>
  </w:style>
  <w:style w:type="paragraph" w:customStyle="1" w:styleId="011028642E4C442F81D4B337A6528784">
    <w:name w:val="011028642E4C442F81D4B337A6528784"/>
    <w:rsid w:val="00940CEE"/>
  </w:style>
  <w:style w:type="paragraph" w:customStyle="1" w:styleId="EB3BF20EE114488FBB6C0E7FD8BF282F">
    <w:name w:val="EB3BF20EE114488FBB6C0E7FD8BF282F"/>
    <w:rsid w:val="00940CEE"/>
  </w:style>
  <w:style w:type="paragraph" w:customStyle="1" w:styleId="A4B4419B837D411DA781FAC67AE21474">
    <w:name w:val="A4B4419B837D411DA781FAC67AE21474"/>
    <w:rsid w:val="00940CEE"/>
  </w:style>
  <w:style w:type="paragraph" w:customStyle="1" w:styleId="6842D1A4B2EE46B591B048692082FAC0">
    <w:name w:val="6842D1A4B2EE46B591B048692082FAC0"/>
    <w:rsid w:val="00940CEE"/>
  </w:style>
  <w:style w:type="paragraph" w:customStyle="1" w:styleId="46D0E0E8015743BAA6ABCF6F962653DD">
    <w:name w:val="46D0E0E8015743BAA6ABCF6F962653DD"/>
    <w:rsid w:val="00940CEE"/>
  </w:style>
  <w:style w:type="paragraph" w:customStyle="1" w:styleId="9C33BAF2FE6746B0A972DCDD10072859">
    <w:name w:val="9C33BAF2FE6746B0A972DCDD10072859"/>
    <w:rsid w:val="00722D69"/>
  </w:style>
  <w:style w:type="paragraph" w:customStyle="1" w:styleId="2B7B705CFE884BE99D0DEF166862B423">
    <w:name w:val="2B7B705CFE884BE99D0DEF166862B423"/>
    <w:rsid w:val="00722D69"/>
  </w:style>
  <w:style w:type="paragraph" w:customStyle="1" w:styleId="5460B61DF7F14FF3AF96C31443CBB21F">
    <w:name w:val="5460B61DF7F14FF3AF96C31443CBB21F"/>
    <w:rsid w:val="00722D69"/>
  </w:style>
  <w:style w:type="paragraph" w:customStyle="1" w:styleId="A3581346419D4982B492E7D2C0360F17">
    <w:name w:val="A3581346419D4982B492E7D2C0360F17"/>
    <w:rsid w:val="00CF193E"/>
  </w:style>
  <w:style w:type="paragraph" w:customStyle="1" w:styleId="3AA9BA8D184F4F7081A04A3930DFC82E">
    <w:name w:val="3AA9BA8D184F4F7081A04A3930DFC82E"/>
    <w:rsid w:val="00CF193E"/>
  </w:style>
  <w:style w:type="paragraph" w:customStyle="1" w:styleId="E70AE83CD1D5492F9E0EA0EFAE446CC0">
    <w:name w:val="E70AE83CD1D5492F9E0EA0EFAE446CC0"/>
    <w:rsid w:val="00CF193E"/>
  </w:style>
  <w:style w:type="paragraph" w:customStyle="1" w:styleId="78A78E5A88594661AF269268A4875EDE">
    <w:name w:val="78A78E5A88594661AF269268A4875EDE"/>
    <w:rsid w:val="00CF193E"/>
  </w:style>
  <w:style w:type="paragraph" w:customStyle="1" w:styleId="95188364A46048FCA3C38B421D23853F">
    <w:name w:val="95188364A46048FCA3C38B421D23853F"/>
    <w:rsid w:val="00CF193E"/>
  </w:style>
  <w:style w:type="paragraph" w:customStyle="1" w:styleId="C92C7A3D614E4FEAAB402519095D30DB">
    <w:name w:val="C92C7A3D614E4FEAAB402519095D30DB"/>
    <w:rsid w:val="00CF193E"/>
  </w:style>
  <w:style w:type="paragraph" w:customStyle="1" w:styleId="222ED9396D0647E08F5C913DB0F4D667">
    <w:name w:val="222ED9396D0647E08F5C913DB0F4D667"/>
    <w:rsid w:val="00CF193E"/>
  </w:style>
  <w:style w:type="paragraph" w:customStyle="1" w:styleId="E9DF913424A646DAACA44C2A921309D2">
    <w:name w:val="E9DF913424A646DAACA44C2A921309D2"/>
    <w:rsid w:val="00CF193E"/>
  </w:style>
  <w:style w:type="paragraph" w:customStyle="1" w:styleId="4163547F26004301A8795EE60BBDBF92">
    <w:name w:val="4163547F26004301A8795EE60BBDBF92"/>
    <w:rsid w:val="00CF193E"/>
  </w:style>
  <w:style w:type="paragraph" w:customStyle="1" w:styleId="B7E6D58EEA44495097858E2054D50094">
    <w:name w:val="B7E6D58EEA44495097858E2054D50094"/>
    <w:rsid w:val="00CF193E"/>
  </w:style>
  <w:style w:type="paragraph" w:customStyle="1" w:styleId="864E3C62F36D45F6896C3D9A699A3CAD">
    <w:name w:val="864E3C62F36D45F6896C3D9A699A3CAD"/>
    <w:rsid w:val="00CF193E"/>
  </w:style>
  <w:style w:type="paragraph" w:customStyle="1" w:styleId="3C02F3881F7D46B799763CD4395379AC">
    <w:name w:val="3C02F3881F7D46B799763CD4395379AC"/>
    <w:rsid w:val="00CF193E"/>
  </w:style>
  <w:style w:type="paragraph" w:customStyle="1" w:styleId="1C4F762C3E9A4F73BF2A675E27909344">
    <w:name w:val="1C4F762C3E9A4F73BF2A675E27909344"/>
    <w:rsid w:val="00CF193E"/>
  </w:style>
  <w:style w:type="paragraph" w:customStyle="1" w:styleId="AD8C667DD722493AB59ED49F5978301F">
    <w:name w:val="AD8C667DD722493AB59ED49F5978301F"/>
    <w:rsid w:val="00CF193E"/>
  </w:style>
  <w:style w:type="paragraph" w:customStyle="1" w:styleId="3453547D452840F898FDD13503780F14">
    <w:name w:val="3453547D452840F898FDD13503780F14"/>
    <w:rsid w:val="00473A39"/>
  </w:style>
  <w:style w:type="paragraph" w:customStyle="1" w:styleId="1840881303814A249B4ED98E87481671">
    <w:name w:val="1840881303814A249B4ED98E87481671"/>
    <w:rsid w:val="00D22C2B"/>
  </w:style>
  <w:style w:type="paragraph" w:customStyle="1" w:styleId="4A735D53065640478B3FA10C98DB2562">
    <w:name w:val="4A735D53065640478B3FA10C98DB2562"/>
    <w:rsid w:val="00D22C2B"/>
  </w:style>
  <w:style w:type="paragraph" w:customStyle="1" w:styleId="00313230CC5947EB9D49B88BFB3D1336">
    <w:name w:val="00313230CC5947EB9D49B88BFB3D1336"/>
    <w:rsid w:val="00D22C2B"/>
  </w:style>
  <w:style w:type="paragraph" w:customStyle="1" w:styleId="9B69E2A3E8AF430991846AF529808EC5">
    <w:name w:val="9B69E2A3E8AF430991846AF529808EC5"/>
    <w:rsid w:val="00D22C2B"/>
  </w:style>
  <w:style w:type="paragraph" w:customStyle="1" w:styleId="AB27179B3E414A4AB494F7CA40BC8BCE">
    <w:name w:val="AB27179B3E414A4AB494F7CA40BC8BCE"/>
    <w:rsid w:val="00D22C2B"/>
  </w:style>
  <w:style w:type="paragraph" w:customStyle="1" w:styleId="2EB8EFA309EB468FAA358171D4D014E3">
    <w:name w:val="2EB8EFA309EB468FAA358171D4D014E3"/>
    <w:rsid w:val="00D22C2B"/>
  </w:style>
  <w:style w:type="paragraph" w:customStyle="1" w:styleId="ACF92B904FFC44039B75514298D513FE">
    <w:name w:val="ACF92B904FFC44039B75514298D513FE"/>
    <w:rsid w:val="00D22C2B"/>
  </w:style>
  <w:style w:type="paragraph" w:customStyle="1" w:styleId="DF9C4EC42A0740B8961193B0B8CB00E0">
    <w:name w:val="DF9C4EC42A0740B8961193B0B8CB00E0"/>
    <w:rsid w:val="00D22C2B"/>
  </w:style>
  <w:style w:type="paragraph" w:customStyle="1" w:styleId="60781B96BB354D44BB510D13C8F99990">
    <w:name w:val="60781B96BB354D44BB510D13C8F99990"/>
    <w:rsid w:val="00D22C2B"/>
  </w:style>
  <w:style w:type="paragraph" w:customStyle="1" w:styleId="9F53F87553FD4EF686C56354A5CEEF1A">
    <w:name w:val="9F53F87553FD4EF686C56354A5CEEF1A"/>
    <w:rsid w:val="00D22C2B"/>
  </w:style>
  <w:style w:type="paragraph" w:customStyle="1" w:styleId="5D954E88691C4B6F8BDBF7DECA0C4CC3">
    <w:name w:val="5D954E88691C4B6F8BDBF7DECA0C4CC3"/>
    <w:rsid w:val="00D22C2B"/>
  </w:style>
  <w:style w:type="paragraph" w:customStyle="1" w:styleId="F2144028D46D44BFB01804D093968C97">
    <w:name w:val="F2144028D46D44BFB01804D093968C97"/>
    <w:rsid w:val="00D22C2B"/>
  </w:style>
  <w:style w:type="paragraph" w:customStyle="1" w:styleId="FB8868F65EBD4497B4B7AD0A6CFDAB24">
    <w:name w:val="FB8868F65EBD4497B4B7AD0A6CFDAB24"/>
    <w:rsid w:val="00D22C2B"/>
  </w:style>
  <w:style w:type="paragraph" w:customStyle="1" w:styleId="6783EAFABFCC490CBB906CF62FC56B09">
    <w:name w:val="6783EAFABFCC490CBB906CF62FC56B09"/>
    <w:rsid w:val="00D22C2B"/>
  </w:style>
  <w:style w:type="paragraph" w:customStyle="1" w:styleId="25B8FA371357437B87212A2F2322F4B5">
    <w:name w:val="25B8FA371357437B87212A2F2322F4B5"/>
    <w:rsid w:val="00D22C2B"/>
  </w:style>
  <w:style w:type="paragraph" w:customStyle="1" w:styleId="2631CD5C4377494D82086C1EC1067195">
    <w:name w:val="2631CD5C4377494D82086C1EC1067195"/>
    <w:rsid w:val="00D22C2B"/>
  </w:style>
  <w:style w:type="paragraph" w:customStyle="1" w:styleId="DefaultPlaceholder-1854013439">
    <w:name w:val="DefaultPlaceholder_-1854013439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1">
    <w:name w:val="410F5891A0D94B8F97E7B87A0DDB1B5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1">
    <w:name w:val="C889D0DE957840D3A5D18606A0F7A718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1">
    <w:name w:val="A3581346419D4982B492E7D2C0360F17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1">
    <w:name w:val="3AA9BA8D184F4F7081A04A3930DFC82E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1">
    <w:name w:val="E70AE83CD1D5492F9E0EA0EFAE446CC0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1">
    <w:name w:val="78A78E5A88594661AF269268A4875EDE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1">
    <w:name w:val="95188364A46048FCA3C38B421D23853F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1">
    <w:name w:val="C92C7A3D614E4FEAAB402519095D30DB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1">
    <w:name w:val="222ED9396D0647E08F5C913DB0F4D667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1">
    <w:name w:val="E9DF913424A646DAACA44C2A921309D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1">
    <w:name w:val="4163547F26004301A8795EE60BBDBF9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1">
    <w:name w:val="B7E6D58EEA44495097858E2054D50094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1">
    <w:name w:val="864E3C62F36D45F6896C3D9A699A3CAD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1">
    <w:name w:val="3C02F3881F7D46B799763CD4395379AC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1">
    <w:name w:val="1C4F762C3E9A4F73BF2A675E27909344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1">
    <w:name w:val="AD8C667DD722493AB59ED49F5978301F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2">
    <w:name w:val="410F5891A0D94B8F97E7B87A0DDB1B5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2">
    <w:name w:val="C889D0DE957840D3A5D18606A0F7A718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2">
    <w:name w:val="A3581346419D4982B492E7D2C0360F17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2">
    <w:name w:val="3AA9BA8D184F4F7081A04A3930DFC82E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2">
    <w:name w:val="E70AE83CD1D5492F9E0EA0EFAE446CC0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2">
    <w:name w:val="78A78E5A88594661AF269268A4875EDE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2">
    <w:name w:val="95188364A46048FCA3C38B421D23853F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2">
    <w:name w:val="C92C7A3D614E4FEAAB402519095D30DB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2">
    <w:name w:val="222ED9396D0647E08F5C913DB0F4D667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2">
    <w:name w:val="E9DF913424A646DAACA44C2A921309D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2">
    <w:name w:val="4163547F26004301A8795EE60BBDBF9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2">
    <w:name w:val="B7E6D58EEA44495097858E2054D50094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2">
    <w:name w:val="864E3C62F36D45F6896C3D9A699A3CAD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2">
    <w:name w:val="3C02F3881F7D46B799763CD4395379AC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2">
    <w:name w:val="1C4F762C3E9A4F73BF2A675E27909344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2">
    <w:name w:val="AD8C667DD722493AB59ED49F5978301F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3">
    <w:name w:val="410F5891A0D94B8F97E7B87A0DDB1B5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3">
    <w:name w:val="C889D0DE957840D3A5D18606A0F7A718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3">
    <w:name w:val="A3581346419D4982B492E7D2C0360F17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3">
    <w:name w:val="3AA9BA8D184F4F7081A04A3930DFC82E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3">
    <w:name w:val="E70AE83CD1D5492F9E0EA0EFAE446CC0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3">
    <w:name w:val="78A78E5A88594661AF269268A4875EDE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3">
    <w:name w:val="95188364A46048FCA3C38B421D23853F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3">
    <w:name w:val="C92C7A3D614E4FEAAB402519095D30DB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3">
    <w:name w:val="222ED9396D0647E08F5C913DB0F4D667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3">
    <w:name w:val="E9DF913424A646DAACA44C2A921309D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3">
    <w:name w:val="4163547F26004301A8795EE60BBDBF9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3">
    <w:name w:val="B7E6D58EEA44495097858E2054D50094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3">
    <w:name w:val="864E3C62F36D45F6896C3D9A699A3CAD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3">
    <w:name w:val="3C02F3881F7D46B799763CD4395379AC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3">
    <w:name w:val="1C4F762C3E9A4F73BF2A675E27909344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3">
    <w:name w:val="AD8C667DD722493AB59ED49F5978301F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4">
    <w:name w:val="410F5891A0D94B8F97E7B87A0DDB1B5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4">
    <w:name w:val="C889D0DE957840D3A5D18606A0F7A718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4">
    <w:name w:val="A3581346419D4982B492E7D2C0360F17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4">
    <w:name w:val="3AA9BA8D184F4F7081A04A3930DFC82E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4">
    <w:name w:val="E70AE83CD1D5492F9E0EA0EFAE446CC0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4">
    <w:name w:val="78A78E5A88594661AF269268A4875EDE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4">
    <w:name w:val="95188364A46048FCA3C38B421D23853F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4">
    <w:name w:val="C92C7A3D614E4FEAAB402519095D30DB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4">
    <w:name w:val="222ED9396D0647E08F5C913DB0F4D667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4">
    <w:name w:val="E9DF913424A646DAACA44C2A921309D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4">
    <w:name w:val="4163547F26004301A8795EE60BBDBF9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4">
    <w:name w:val="B7E6D58EEA44495097858E2054D50094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4">
    <w:name w:val="864E3C62F36D45F6896C3D9A699A3CAD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4">
    <w:name w:val="3C02F3881F7D46B799763CD4395379AC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4">
    <w:name w:val="1C4F762C3E9A4F73BF2A675E27909344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4">
    <w:name w:val="AD8C667DD722493AB59ED49F5978301F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5">
    <w:name w:val="410F5891A0D94B8F97E7B87A0DDB1B5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5">
    <w:name w:val="C889D0DE957840D3A5D18606A0F7A718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5">
    <w:name w:val="A3581346419D4982B492E7D2C0360F17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5">
    <w:name w:val="3AA9BA8D184F4F7081A04A3930DFC82E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5">
    <w:name w:val="E70AE83CD1D5492F9E0EA0EFAE446CC0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5">
    <w:name w:val="78A78E5A88594661AF269268A4875EDE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5">
    <w:name w:val="95188364A46048FCA3C38B421D23853F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5">
    <w:name w:val="C92C7A3D614E4FEAAB402519095D30DB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5">
    <w:name w:val="222ED9396D0647E08F5C913DB0F4D667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5">
    <w:name w:val="E9DF913424A646DAACA44C2A921309D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5">
    <w:name w:val="4163547F26004301A8795EE60BBDBF9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5">
    <w:name w:val="B7E6D58EEA44495097858E2054D50094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5">
    <w:name w:val="864E3C62F36D45F6896C3D9A699A3CAD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5">
    <w:name w:val="3C02F3881F7D46B799763CD4395379AC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5">
    <w:name w:val="1C4F762C3E9A4F73BF2A675E27909344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5">
    <w:name w:val="AD8C667DD722493AB59ED49F5978301F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A341B9E63A04074881C5232482A9FC1">
    <w:name w:val="6A341B9E63A04074881C5232482A9FC1"/>
    <w:rsid w:val="00463C12"/>
  </w:style>
  <w:style w:type="paragraph" w:customStyle="1" w:styleId="EF183114228D41A18A8DB89DA19EACAE">
    <w:name w:val="EF183114228D41A18A8DB89DA19EACAE"/>
    <w:rsid w:val="00463C12"/>
  </w:style>
  <w:style w:type="paragraph" w:customStyle="1" w:styleId="B177174FC5C34EEF971B9EB555E0DC6F">
    <w:name w:val="B177174FC5C34EEF971B9EB555E0DC6F"/>
    <w:rsid w:val="00463C12"/>
  </w:style>
  <w:style w:type="paragraph" w:customStyle="1" w:styleId="339231E64B9C443990B5E8069A793FE6">
    <w:name w:val="339231E64B9C443990B5E8069A793FE6"/>
    <w:rsid w:val="00463C12"/>
  </w:style>
  <w:style w:type="paragraph" w:customStyle="1" w:styleId="4693C2042F7B4490807EA6EF020975DC">
    <w:name w:val="4693C2042F7B4490807EA6EF020975DC"/>
    <w:rsid w:val="00463C12"/>
  </w:style>
  <w:style w:type="paragraph" w:customStyle="1" w:styleId="A751CB79A5824C9EB184882D63007974">
    <w:name w:val="A751CB79A5824C9EB184882D63007974"/>
    <w:rsid w:val="00463C12"/>
  </w:style>
  <w:style w:type="paragraph" w:customStyle="1" w:styleId="91D9FD0D0CB74471BF71EE8AC698D26E">
    <w:name w:val="91D9FD0D0CB74471BF71EE8AC698D26E"/>
    <w:rsid w:val="00463C12"/>
  </w:style>
  <w:style w:type="paragraph" w:customStyle="1" w:styleId="75EC04B0D5534920A612944498193F3F">
    <w:name w:val="75EC04B0D5534920A612944498193F3F"/>
    <w:rsid w:val="00463C12"/>
  </w:style>
  <w:style w:type="paragraph" w:customStyle="1" w:styleId="5B2D568364C940F788B1D2B3E0D1DCBC">
    <w:name w:val="5B2D568364C940F788B1D2B3E0D1DCBC"/>
    <w:rsid w:val="00463C12"/>
  </w:style>
  <w:style w:type="paragraph" w:customStyle="1" w:styleId="8D13C972D6DF4797957070CC503A6236">
    <w:name w:val="8D13C972D6DF4797957070CC503A6236"/>
    <w:rsid w:val="00463C12"/>
  </w:style>
  <w:style w:type="paragraph" w:customStyle="1" w:styleId="E485E71E9CF94C8794A858D2F53F23C7">
    <w:name w:val="E485E71E9CF94C8794A858D2F53F23C7"/>
    <w:rsid w:val="00463C12"/>
  </w:style>
  <w:style w:type="paragraph" w:customStyle="1" w:styleId="C17D841F715D4D3FAD2495F09AC22291">
    <w:name w:val="C17D841F715D4D3FAD2495F09AC22291"/>
    <w:rsid w:val="00463C12"/>
  </w:style>
  <w:style w:type="paragraph" w:customStyle="1" w:styleId="6E225D18544B43AF8AA13361E18FB20E">
    <w:name w:val="6E225D18544B43AF8AA13361E18FB20E"/>
    <w:rsid w:val="00D94595"/>
  </w:style>
  <w:style w:type="paragraph" w:customStyle="1" w:styleId="5E9E6A60503B4B0E9FE999A03826EAFA">
    <w:name w:val="5E9E6A60503B4B0E9FE999A03826EAFA"/>
    <w:rsid w:val="00D94595"/>
  </w:style>
  <w:style w:type="paragraph" w:customStyle="1" w:styleId="50A9307350164283A4A2261691752992">
    <w:name w:val="50A9307350164283A4A2261691752992"/>
    <w:rsid w:val="00D94595"/>
  </w:style>
  <w:style w:type="paragraph" w:customStyle="1" w:styleId="17F1AC1732AD4E31847F7BEB703EACD9">
    <w:name w:val="17F1AC1732AD4E31847F7BEB703EACD9"/>
    <w:rsid w:val="00D94595"/>
  </w:style>
  <w:style w:type="paragraph" w:customStyle="1" w:styleId="954CCD6523474EFEA4C647F75D2FCA92">
    <w:name w:val="954CCD6523474EFEA4C647F75D2FCA92"/>
    <w:rsid w:val="00D94595"/>
  </w:style>
  <w:style w:type="paragraph" w:customStyle="1" w:styleId="A3AD1A18E50349DEB8A706596D9ECEEB">
    <w:name w:val="A3AD1A18E50349DEB8A706596D9ECEEB"/>
    <w:rsid w:val="00D94595"/>
  </w:style>
  <w:style w:type="paragraph" w:customStyle="1" w:styleId="6DE06638F9524C14BB779CCB9126FAE7">
    <w:name w:val="6DE06638F9524C14BB779CCB9126FAE7"/>
    <w:rsid w:val="00D94595"/>
  </w:style>
  <w:style w:type="paragraph" w:customStyle="1" w:styleId="588492323A964AD48D7531835480658A">
    <w:name w:val="588492323A964AD48D7531835480658A"/>
    <w:rsid w:val="00D94595"/>
  </w:style>
  <w:style w:type="paragraph" w:customStyle="1" w:styleId="280C534CD45F4D50807F98EA3721092B">
    <w:name w:val="280C534CD45F4D50807F98EA3721092B"/>
    <w:rsid w:val="00A129C0"/>
  </w:style>
  <w:style w:type="paragraph" w:customStyle="1" w:styleId="280C534CD45F4D50807F98EA3721092B1">
    <w:name w:val="280C534CD45F4D50807F98EA3721092B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5">
    <w:name w:val="DefaultPlaceholder_-18540134395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E225D18544B43AF8AA13361E18FB20E1">
    <w:name w:val="6E225D18544B43AF8AA13361E18FB20E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E9E6A60503B4B0E9FE999A03826EAFA1">
    <w:name w:val="5E9E6A60503B4B0E9FE999A03826EAFA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DE06638F9524C14BB779CCB9126FAE71">
    <w:name w:val="6DE06638F9524C14BB779CCB9126FAE7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88492323A964AD48D7531835480658A1">
    <w:name w:val="588492323A964AD48D7531835480658A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0A9307350164283A4A22616917529921">
    <w:name w:val="50A9307350164283A4A2261691752992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F1AC1732AD4E31847F7BEB703EACD91">
    <w:name w:val="17F1AC1732AD4E31847F7BEB703EACD9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4CCD6523474EFEA4C647F75D2FCA921">
    <w:name w:val="954CCD6523474EFEA4C647F75D2FCA92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AD1A18E50349DEB8A706596D9ECEEB1">
    <w:name w:val="A3AD1A18E50349DEB8A706596D9ECEEB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6">
    <w:name w:val="410F5891A0D94B8F97E7B87A0DDB1B52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6">
    <w:name w:val="C889D0DE957840D3A5D18606A0F7A718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485E71E9CF94C8794A858D2F53F23C71">
    <w:name w:val="E485E71E9CF94C8794A858D2F53F23C7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17D841F715D4D3FAD2495F09AC222911">
    <w:name w:val="C17D841F715D4D3FAD2495F09AC22291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6">
    <w:name w:val="A3581346419D4982B492E7D2C0360F17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6">
    <w:name w:val="3AA9BA8D184F4F7081A04A3930DFC82E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CED66C53BB44E18BE87AC8FE815BAD3">
    <w:name w:val="ACED66C53BB44E18BE87AC8FE815BAD3"/>
    <w:rsid w:val="00F73481"/>
  </w:style>
  <w:style w:type="paragraph" w:customStyle="1" w:styleId="7C0ACFCD382D4CDBA39B939B0D711170">
    <w:name w:val="7C0ACFCD382D4CDBA39B939B0D711170"/>
    <w:rsid w:val="00F73481"/>
  </w:style>
  <w:style w:type="paragraph" w:customStyle="1" w:styleId="1F59920166CD4128AA26C88E2C907F38">
    <w:name w:val="1F59920166CD4128AA26C88E2C907F38"/>
    <w:rsid w:val="00F73481"/>
  </w:style>
  <w:style w:type="paragraph" w:customStyle="1" w:styleId="EC15886615224893AA07F10AF69D654B">
    <w:name w:val="EC15886615224893AA07F10AF69D654B"/>
    <w:rsid w:val="00F73481"/>
  </w:style>
  <w:style w:type="paragraph" w:customStyle="1" w:styleId="182F13BF80EB4055B3B6E8DF06DA8F23">
    <w:name w:val="182F13BF80EB4055B3B6E8DF06DA8F23"/>
    <w:rsid w:val="00F73481"/>
  </w:style>
  <w:style w:type="paragraph" w:customStyle="1" w:styleId="13CD8EF2B4E8477CB3B7AC7D1206DF25">
    <w:name w:val="13CD8EF2B4E8477CB3B7AC7D1206DF25"/>
    <w:rsid w:val="00F73481"/>
  </w:style>
  <w:style w:type="paragraph" w:customStyle="1" w:styleId="6DE06638F9524C14BB779CCB9126FAE72">
    <w:name w:val="6DE06638F9524C14BB779CCB9126FAE7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88492323A964AD48D7531835480658A2">
    <w:name w:val="588492323A964AD48D7531835480658A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0A9307350164283A4A22616917529922">
    <w:name w:val="50A9307350164283A4A2261691752992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F1AC1732AD4E31847F7BEB703EACD92">
    <w:name w:val="17F1AC1732AD4E31847F7BEB703EACD9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82F13BF80EB4055B3B6E8DF06DA8F231">
    <w:name w:val="182F13BF80EB4055B3B6E8DF06DA8F23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3CD8EF2B4E8477CB3B7AC7D1206DF251">
    <w:name w:val="13CD8EF2B4E8477CB3B7AC7D1206DF25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CED66C53BB44E18BE87AC8FE815BAD31">
    <w:name w:val="ACED66C53BB44E18BE87AC8FE815BAD3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C0ACFCD382D4CDBA39B939B0D7111701">
    <w:name w:val="7C0ACFCD382D4CDBA39B939B0D711170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28ACC51A25945D982B0A723FEE6EAC0">
    <w:name w:val="828ACC51A25945D982B0A723FEE6EAC0"/>
    <w:rsid w:val="00080F5B"/>
  </w:style>
  <w:style w:type="paragraph" w:customStyle="1" w:styleId="1C05A98B341B49F898FBBF57F58A2944">
    <w:name w:val="1C05A98B341B49F898FBBF57F58A2944"/>
    <w:rsid w:val="00080F5B"/>
  </w:style>
  <w:style w:type="paragraph" w:customStyle="1" w:styleId="B8F82E53EB3941F5AF383893CC2F2E82">
    <w:name w:val="B8F82E53EB3941F5AF383893CC2F2E82"/>
    <w:rsid w:val="00080F5B"/>
  </w:style>
  <w:style w:type="paragraph" w:customStyle="1" w:styleId="2ABF8B0B8B94444C86CF7D729B43420A">
    <w:name w:val="2ABF8B0B8B94444C86CF7D729B43420A"/>
    <w:rsid w:val="00080F5B"/>
  </w:style>
  <w:style w:type="paragraph" w:customStyle="1" w:styleId="5AC726B4F1634073B8A4B5EE72DE6165">
    <w:name w:val="5AC726B4F1634073B8A4B5EE72DE6165"/>
    <w:rsid w:val="00080F5B"/>
  </w:style>
  <w:style w:type="paragraph" w:customStyle="1" w:styleId="15135F87D5E14DDD856B995C30CFF4A4">
    <w:name w:val="15135F87D5E14DDD856B995C30CFF4A4"/>
    <w:rsid w:val="00080F5B"/>
  </w:style>
  <w:style w:type="paragraph" w:customStyle="1" w:styleId="7632F4506A5C499AA03178F1AF3E3B35">
    <w:name w:val="7632F4506A5C499AA03178F1AF3E3B35"/>
    <w:rsid w:val="00080F5B"/>
  </w:style>
  <w:style w:type="paragraph" w:customStyle="1" w:styleId="81951283C83C4C32B38AEC0E2FC7A3A6">
    <w:name w:val="81951283C83C4C32B38AEC0E2FC7A3A6"/>
    <w:rsid w:val="00080F5B"/>
  </w:style>
  <w:style w:type="paragraph" w:customStyle="1" w:styleId="7D0A59E0E3C94991AC7BBF1880F29D63">
    <w:name w:val="7D0A59E0E3C94991AC7BBF1880F29D63"/>
    <w:rsid w:val="00080F5B"/>
  </w:style>
  <w:style w:type="paragraph" w:customStyle="1" w:styleId="0D94038513EE4CDDAB40985A8DF9365C">
    <w:name w:val="0D94038513EE4CDDAB40985A8DF9365C"/>
    <w:rsid w:val="00080F5B"/>
  </w:style>
  <w:style w:type="paragraph" w:customStyle="1" w:styleId="454D8E8097BB4603B2B74299D9309B6A">
    <w:name w:val="454D8E8097BB4603B2B74299D9309B6A"/>
    <w:rsid w:val="00080F5B"/>
  </w:style>
  <w:style w:type="paragraph" w:customStyle="1" w:styleId="6BD44FC993F248B29893E8B8C3E82CFB">
    <w:name w:val="6BD44FC993F248B29893E8B8C3E82CFB"/>
    <w:rsid w:val="00080F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0F5B"/>
    <w:rPr>
      <w:color w:val="808080"/>
    </w:rPr>
  </w:style>
  <w:style w:type="paragraph" w:customStyle="1" w:styleId="367224AFE5604D6BB42B36044EECF45B">
    <w:name w:val="367224AFE5604D6BB42B36044EECF45B"/>
    <w:rsid w:val="00940CEE"/>
  </w:style>
  <w:style w:type="paragraph" w:customStyle="1" w:styleId="86005978236E460AB61CF7EF9330C4C9">
    <w:name w:val="86005978236E460AB61CF7EF9330C4C9"/>
    <w:rsid w:val="00940CEE"/>
  </w:style>
  <w:style w:type="paragraph" w:customStyle="1" w:styleId="4BD4280CA7CA4A198F43FA712B59C24D">
    <w:name w:val="4BD4280CA7CA4A198F43FA712B59C24D"/>
    <w:rsid w:val="00940CEE"/>
  </w:style>
  <w:style w:type="paragraph" w:customStyle="1" w:styleId="A52DCE5245204D99A4C44936742DC058">
    <w:name w:val="A52DCE5245204D99A4C44936742DC058"/>
    <w:rsid w:val="00940CEE"/>
  </w:style>
  <w:style w:type="paragraph" w:customStyle="1" w:styleId="139BE8A63C284DD6B231D37D4F951114">
    <w:name w:val="139BE8A63C284DD6B231D37D4F951114"/>
    <w:rsid w:val="00940CEE"/>
  </w:style>
  <w:style w:type="paragraph" w:customStyle="1" w:styleId="ACED963FB2ED44A58C08691B627AA375">
    <w:name w:val="ACED963FB2ED44A58C08691B627AA375"/>
    <w:rsid w:val="00940CEE"/>
  </w:style>
  <w:style w:type="paragraph" w:customStyle="1" w:styleId="21FE42B3B71A4664A486E57852020A99">
    <w:name w:val="21FE42B3B71A4664A486E57852020A99"/>
    <w:rsid w:val="00940CEE"/>
  </w:style>
  <w:style w:type="paragraph" w:customStyle="1" w:styleId="47BA23598F2A4F24B25552EBCF3CB578">
    <w:name w:val="47BA23598F2A4F24B25552EBCF3CB578"/>
    <w:rsid w:val="00940CEE"/>
  </w:style>
  <w:style w:type="paragraph" w:customStyle="1" w:styleId="1E87038AF6B345978109D18623CFFD66">
    <w:name w:val="1E87038AF6B345978109D18623CFFD66"/>
    <w:rsid w:val="00940CEE"/>
  </w:style>
  <w:style w:type="paragraph" w:customStyle="1" w:styleId="3D462BF51BE44CF8816132C716B61391">
    <w:name w:val="3D462BF51BE44CF8816132C716B61391"/>
    <w:rsid w:val="00940CEE"/>
  </w:style>
  <w:style w:type="paragraph" w:customStyle="1" w:styleId="A2F32FCA681941EBB26C3E7FFAC38B84">
    <w:name w:val="A2F32FCA681941EBB26C3E7FFAC38B84"/>
    <w:rsid w:val="00940CEE"/>
  </w:style>
  <w:style w:type="paragraph" w:customStyle="1" w:styleId="2DE6F113DC824AFA9ADE88DBBADCCF86">
    <w:name w:val="2DE6F113DC824AFA9ADE88DBBADCCF86"/>
    <w:rsid w:val="00940CEE"/>
  </w:style>
  <w:style w:type="paragraph" w:customStyle="1" w:styleId="C2711C03463E45CBB90345D1986EF67A">
    <w:name w:val="C2711C03463E45CBB90345D1986EF67A"/>
    <w:rsid w:val="00940CEE"/>
  </w:style>
  <w:style w:type="paragraph" w:customStyle="1" w:styleId="1C1747C3A9FC40A3A9658E6DCDB4AD29">
    <w:name w:val="1C1747C3A9FC40A3A9658E6DCDB4AD29"/>
    <w:rsid w:val="00940CEE"/>
  </w:style>
  <w:style w:type="paragraph" w:customStyle="1" w:styleId="052A2D2DCCB34AA1993D252A81D7CEE9">
    <w:name w:val="052A2D2DCCB34AA1993D252A81D7CEE9"/>
    <w:rsid w:val="00940CEE"/>
  </w:style>
  <w:style w:type="paragraph" w:customStyle="1" w:styleId="567E2C7B78D1479EA82F26CCD693DE08">
    <w:name w:val="567E2C7B78D1479EA82F26CCD693DE08"/>
    <w:rsid w:val="00940CEE"/>
  </w:style>
  <w:style w:type="paragraph" w:customStyle="1" w:styleId="7CFB4D32C12447249DCEA39660DCC33F">
    <w:name w:val="7CFB4D32C12447249DCEA39660DCC33F"/>
    <w:rsid w:val="00940CEE"/>
  </w:style>
  <w:style w:type="paragraph" w:customStyle="1" w:styleId="6160D5941E824610A632EF0BD37AF044">
    <w:name w:val="6160D5941E824610A632EF0BD37AF044"/>
    <w:rsid w:val="00940CEE"/>
  </w:style>
  <w:style w:type="paragraph" w:customStyle="1" w:styleId="9372C2F185AB4B758E354BEE3617980C">
    <w:name w:val="9372C2F185AB4B758E354BEE3617980C"/>
    <w:rsid w:val="00940CEE"/>
  </w:style>
  <w:style w:type="paragraph" w:customStyle="1" w:styleId="BB59591BAB4D4CE5B0BA1254C5D51D8B">
    <w:name w:val="BB59591BAB4D4CE5B0BA1254C5D51D8B"/>
    <w:rsid w:val="00940CEE"/>
  </w:style>
  <w:style w:type="paragraph" w:customStyle="1" w:styleId="91B68D8657FA41C38138E5C84D01EA33">
    <w:name w:val="91B68D8657FA41C38138E5C84D01EA33"/>
    <w:rsid w:val="00940CEE"/>
  </w:style>
  <w:style w:type="paragraph" w:customStyle="1" w:styleId="24AECB3FA3824D4CBF966295973F3844">
    <w:name w:val="24AECB3FA3824D4CBF966295973F3844"/>
    <w:rsid w:val="00940CEE"/>
  </w:style>
  <w:style w:type="paragraph" w:customStyle="1" w:styleId="B33F366B00A544C5A422EDFE8EA0DD7D">
    <w:name w:val="B33F366B00A544C5A422EDFE8EA0DD7D"/>
    <w:rsid w:val="00940CEE"/>
  </w:style>
  <w:style w:type="paragraph" w:customStyle="1" w:styleId="6D75D4B0CE48456D9466A760DECD4EA2">
    <w:name w:val="6D75D4B0CE48456D9466A760DECD4EA2"/>
    <w:rsid w:val="00940CEE"/>
  </w:style>
  <w:style w:type="paragraph" w:customStyle="1" w:styleId="4A15FC913F5D4B269BEB1305848267BE">
    <w:name w:val="4A15FC913F5D4B269BEB1305848267BE"/>
    <w:rsid w:val="00940CEE"/>
  </w:style>
  <w:style w:type="paragraph" w:customStyle="1" w:styleId="0EB873D937634BA3A75461EECCECBB34">
    <w:name w:val="0EB873D937634BA3A75461EECCECBB34"/>
    <w:rsid w:val="00940CEE"/>
  </w:style>
  <w:style w:type="paragraph" w:customStyle="1" w:styleId="1EE17DB4675E4167BC425DE72425EF41">
    <w:name w:val="1EE17DB4675E4167BC425DE72425EF41"/>
    <w:rsid w:val="00940CEE"/>
  </w:style>
  <w:style w:type="paragraph" w:customStyle="1" w:styleId="5F505BD79D7C457D9E6282EB3CAFB20C">
    <w:name w:val="5F505BD79D7C457D9E6282EB3CAFB20C"/>
    <w:rsid w:val="00940CEE"/>
  </w:style>
  <w:style w:type="paragraph" w:customStyle="1" w:styleId="2FE5FE3F072D4CBC846DF45C1FF0EB21">
    <w:name w:val="2FE5FE3F072D4CBC846DF45C1FF0EB21"/>
    <w:rsid w:val="00940CEE"/>
  </w:style>
  <w:style w:type="paragraph" w:customStyle="1" w:styleId="DF02FE0CDF964FF484783A8828D8BA17">
    <w:name w:val="DF02FE0CDF964FF484783A8828D8BA17"/>
    <w:rsid w:val="00940CEE"/>
  </w:style>
  <w:style w:type="paragraph" w:customStyle="1" w:styleId="ACE627FB7E71472E950E4D2A4018B6CA">
    <w:name w:val="ACE627FB7E71472E950E4D2A4018B6CA"/>
    <w:rsid w:val="00940CEE"/>
  </w:style>
  <w:style w:type="paragraph" w:customStyle="1" w:styleId="88D1E92337BB44CDB19AC66AFD3D16DB">
    <w:name w:val="88D1E92337BB44CDB19AC66AFD3D16DB"/>
    <w:rsid w:val="00940CEE"/>
  </w:style>
  <w:style w:type="paragraph" w:customStyle="1" w:styleId="B3E13585FF8E4BA291A3C891CA168A71">
    <w:name w:val="B3E13585FF8E4BA291A3C891CA168A71"/>
    <w:rsid w:val="00940CEE"/>
  </w:style>
  <w:style w:type="paragraph" w:customStyle="1" w:styleId="CCDD1BF7A81948B2BDB5B8508148225A">
    <w:name w:val="CCDD1BF7A81948B2BDB5B8508148225A"/>
    <w:rsid w:val="00940CEE"/>
  </w:style>
  <w:style w:type="paragraph" w:customStyle="1" w:styleId="00654F94DE3249D097A31FC8F6F28A7E">
    <w:name w:val="00654F94DE3249D097A31FC8F6F28A7E"/>
    <w:rsid w:val="00940CEE"/>
  </w:style>
  <w:style w:type="paragraph" w:customStyle="1" w:styleId="C0A7C7E71B4E4387998042B06B4A9300">
    <w:name w:val="C0A7C7E71B4E4387998042B06B4A9300"/>
    <w:rsid w:val="00940CEE"/>
  </w:style>
  <w:style w:type="paragraph" w:customStyle="1" w:styleId="10CC329AD9924A7399F35F1F5E2097CE">
    <w:name w:val="10CC329AD9924A7399F35F1F5E2097CE"/>
    <w:rsid w:val="00940CEE"/>
  </w:style>
  <w:style w:type="paragraph" w:customStyle="1" w:styleId="91796382D98449CCA2403F8D7F9624B2">
    <w:name w:val="91796382D98449CCA2403F8D7F9624B2"/>
    <w:rsid w:val="00940CEE"/>
  </w:style>
  <w:style w:type="paragraph" w:customStyle="1" w:styleId="BD3D2551A4B04D759AC0E912D98A90C5">
    <w:name w:val="BD3D2551A4B04D759AC0E912D98A90C5"/>
    <w:rsid w:val="00940CEE"/>
  </w:style>
  <w:style w:type="paragraph" w:customStyle="1" w:styleId="D1B0E7819E074BA691EFBD3AA9D3CE6A">
    <w:name w:val="D1B0E7819E074BA691EFBD3AA9D3CE6A"/>
    <w:rsid w:val="00940CEE"/>
  </w:style>
  <w:style w:type="paragraph" w:customStyle="1" w:styleId="B4729140D23F40AD93BC59983D910DC4">
    <w:name w:val="B4729140D23F40AD93BC59983D910DC4"/>
    <w:rsid w:val="00940CEE"/>
  </w:style>
  <w:style w:type="paragraph" w:customStyle="1" w:styleId="42F506CC34A54E9E99671F9993155F64">
    <w:name w:val="42F506CC34A54E9E99671F9993155F64"/>
    <w:rsid w:val="00940CEE"/>
  </w:style>
  <w:style w:type="paragraph" w:customStyle="1" w:styleId="2806D5BD5FD9432FBE3E33923E4B9C4E">
    <w:name w:val="2806D5BD5FD9432FBE3E33923E4B9C4E"/>
    <w:rsid w:val="00940CEE"/>
  </w:style>
  <w:style w:type="paragraph" w:customStyle="1" w:styleId="475C0D5E5F1F4F6ABFA1E204FDAB790A">
    <w:name w:val="475C0D5E5F1F4F6ABFA1E204FDAB790A"/>
    <w:rsid w:val="00940CEE"/>
  </w:style>
  <w:style w:type="paragraph" w:customStyle="1" w:styleId="0A419089484D4CFA8F3AFE2311AC177A">
    <w:name w:val="0A419089484D4CFA8F3AFE2311AC177A"/>
    <w:rsid w:val="00940CEE"/>
  </w:style>
  <w:style w:type="paragraph" w:customStyle="1" w:styleId="FC6142BF11594CCD97B572A52C8750D3">
    <w:name w:val="FC6142BF11594CCD97B572A52C8750D3"/>
    <w:rsid w:val="00940CEE"/>
  </w:style>
  <w:style w:type="paragraph" w:customStyle="1" w:styleId="1D3FF99A3C0B4889ABDE619388A64247">
    <w:name w:val="1D3FF99A3C0B4889ABDE619388A64247"/>
    <w:rsid w:val="00940CEE"/>
  </w:style>
  <w:style w:type="paragraph" w:customStyle="1" w:styleId="A32E3D5E604F4155B6D85A7CA746C4DC">
    <w:name w:val="A32E3D5E604F4155B6D85A7CA746C4DC"/>
    <w:rsid w:val="00940CEE"/>
  </w:style>
  <w:style w:type="paragraph" w:customStyle="1" w:styleId="5C46FD14BEDD4485B01C5CB8208FA215">
    <w:name w:val="5C46FD14BEDD4485B01C5CB8208FA215"/>
    <w:rsid w:val="00940CEE"/>
  </w:style>
  <w:style w:type="paragraph" w:customStyle="1" w:styleId="49C19BED4BC24B88B9C46B00B6E9F13E">
    <w:name w:val="49C19BED4BC24B88B9C46B00B6E9F13E"/>
    <w:rsid w:val="00940CEE"/>
  </w:style>
  <w:style w:type="paragraph" w:customStyle="1" w:styleId="1C68A2918AF341B5AE02A2C82A48FE18">
    <w:name w:val="1C68A2918AF341B5AE02A2C82A48FE18"/>
    <w:rsid w:val="00940CEE"/>
  </w:style>
  <w:style w:type="paragraph" w:customStyle="1" w:styleId="D7B4FFE34C9241988CEB27C6222E31C7">
    <w:name w:val="D7B4FFE34C9241988CEB27C6222E31C7"/>
    <w:rsid w:val="00940CEE"/>
  </w:style>
  <w:style w:type="paragraph" w:customStyle="1" w:styleId="7A513F1B25F8456593AB157D5E9753D6">
    <w:name w:val="7A513F1B25F8456593AB157D5E9753D6"/>
    <w:rsid w:val="00940CEE"/>
  </w:style>
  <w:style w:type="paragraph" w:customStyle="1" w:styleId="73F5E4C9AA2D4E1197C7287A23E8EEF5">
    <w:name w:val="73F5E4C9AA2D4E1197C7287A23E8EEF5"/>
    <w:rsid w:val="00940CEE"/>
  </w:style>
  <w:style w:type="paragraph" w:customStyle="1" w:styleId="0DC8F4F1A0704606BCF95B3FC92FA593">
    <w:name w:val="0DC8F4F1A0704606BCF95B3FC92FA593"/>
    <w:rsid w:val="00940CEE"/>
  </w:style>
  <w:style w:type="paragraph" w:customStyle="1" w:styleId="AB3995904ED24141A1FEC7EFB24A83AE">
    <w:name w:val="AB3995904ED24141A1FEC7EFB24A83AE"/>
    <w:rsid w:val="00940CEE"/>
  </w:style>
  <w:style w:type="paragraph" w:customStyle="1" w:styleId="410F5891A0D94B8F97E7B87A0DDB1B52">
    <w:name w:val="410F5891A0D94B8F97E7B87A0DDB1B52"/>
    <w:rsid w:val="00940CEE"/>
  </w:style>
  <w:style w:type="paragraph" w:customStyle="1" w:styleId="C889D0DE957840D3A5D18606A0F7A718">
    <w:name w:val="C889D0DE957840D3A5D18606A0F7A718"/>
    <w:rsid w:val="00940CEE"/>
  </w:style>
  <w:style w:type="paragraph" w:customStyle="1" w:styleId="6B220098B24D452EA69339D2F2F3E6EE">
    <w:name w:val="6B220098B24D452EA69339D2F2F3E6EE"/>
    <w:rsid w:val="00940CEE"/>
  </w:style>
  <w:style w:type="paragraph" w:customStyle="1" w:styleId="011028642E4C442F81D4B337A6528784">
    <w:name w:val="011028642E4C442F81D4B337A6528784"/>
    <w:rsid w:val="00940CEE"/>
  </w:style>
  <w:style w:type="paragraph" w:customStyle="1" w:styleId="EB3BF20EE114488FBB6C0E7FD8BF282F">
    <w:name w:val="EB3BF20EE114488FBB6C0E7FD8BF282F"/>
    <w:rsid w:val="00940CEE"/>
  </w:style>
  <w:style w:type="paragraph" w:customStyle="1" w:styleId="A4B4419B837D411DA781FAC67AE21474">
    <w:name w:val="A4B4419B837D411DA781FAC67AE21474"/>
    <w:rsid w:val="00940CEE"/>
  </w:style>
  <w:style w:type="paragraph" w:customStyle="1" w:styleId="6842D1A4B2EE46B591B048692082FAC0">
    <w:name w:val="6842D1A4B2EE46B591B048692082FAC0"/>
    <w:rsid w:val="00940CEE"/>
  </w:style>
  <w:style w:type="paragraph" w:customStyle="1" w:styleId="46D0E0E8015743BAA6ABCF6F962653DD">
    <w:name w:val="46D0E0E8015743BAA6ABCF6F962653DD"/>
    <w:rsid w:val="00940CEE"/>
  </w:style>
  <w:style w:type="paragraph" w:customStyle="1" w:styleId="9C33BAF2FE6746B0A972DCDD10072859">
    <w:name w:val="9C33BAF2FE6746B0A972DCDD10072859"/>
    <w:rsid w:val="00722D69"/>
  </w:style>
  <w:style w:type="paragraph" w:customStyle="1" w:styleId="2B7B705CFE884BE99D0DEF166862B423">
    <w:name w:val="2B7B705CFE884BE99D0DEF166862B423"/>
    <w:rsid w:val="00722D69"/>
  </w:style>
  <w:style w:type="paragraph" w:customStyle="1" w:styleId="5460B61DF7F14FF3AF96C31443CBB21F">
    <w:name w:val="5460B61DF7F14FF3AF96C31443CBB21F"/>
    <w:rsid w:val="00722D69"/>
  </w:style>
  <w:style w:type="paragraph" w:customStyle="1" w:styleId="A3581346419D4982B492E7D2C0360F17">
    <w:name w:val="A3581346419D4982B492E7D2C0360F17"/>
    <w:rsid w:val="00CF193E"/>
  </w:style>
  <w:style w:type="paragraph" w:customStyle="1" w:styleId="3AA9BA8D184F4F7081A04A3930DFC82E">
    <w:name w:val="3AA9BA8D184F4F7081A04A3930DFC82E"/>
    <w:rsid w:val="00CF193E"/>
  </w:style>
  <w:style w:type="paragraph" w:customStyle="1" w:styleId="E70AE83CD1D5492F9E0EA0EFAE446CC0">
    <w:name w:val="E70AE83CD1D5492F9E0EA0EFAE446CC0"/>
    <w:rsid w:val="00CF193E"/>
  </w:style>
  <w:style w:type="paragraph" w:customStyle="1" w:styleId="78A78E5A88594661AF269268A4875EDE">
    <w:name w:val="78A78E5A88594661AF269268A4875EDE"/>
    <w:rsid w:val="00CF193E"/>
  </w:style>
  <w:style w:type="paragraph" w:customStyle="1" w:styleId="95188364A46048FCA3C38B421D23853F">
    <w:name w:val="95188364A46048FCA3C38B421D23853F"/>
    <w:rsid w:val="00CF193E"/>
  </w:style>
  <w:style w:type="paragraph" w:customStyle="1" w:styleId="C92C7A3D614E4FEAAB402519095D30DB">
    <w:name w:val="C92C7A3D614E4FEAAB402519095D30DB"/>
    <w:rsid w:val="00CF193E"/>
  </w:style>
  <w:style w:type="paragraph" w:customStyle="1" w:styleId="222ED9396D0647E08F5C913DB0F4D667">
    <w:name w:val="222ED9396D0647E08F5C913DB0F4D667"/>
    <w:rsid w:val="00CF193E"/>
  </w:style>
  <w:style w:type="paragraph" w:customStyle="1" w:styleId="E9DF913424A646DAACA44C2A921309D2">
    <w:name w:val="E9DF913424A646DAACA44C2A921309D2"/>
    <w:rsid w:val="00CF193E"/>
  </w:style>
  <w:style w:type="paragraph" w:customStyle="1" w:styleId="4163547F26004301A8795EE60BBDBF92">
    <w:name w:val="4163547F26004301A8795EE60BBDBF92"/>
    <w:rsid w:val="00CF193E"/>
  </w:style>
  <w:style w:type="paragraph" w:customStyle="1" w:styleId="B7E6D58EEA44495097858E2054D50094">
    <w:name w:val="B7E6D58EEA44495097858E2054D50094"/>
    <w:rsid w:val="00CF193E"/>
  </w:style>
  <w:style w:type="paragraph" w:customStyle="1" w:styleId="864E3C62F36D45F6896C3D9A699A3CAD">
    <w:name w:val="864E3C62F36D45F6896C3D9A699A3CAD"/>
    <w:rsid w:val="00CF193E"/>
  </w:style>
  <w:style w:type="paragraph" w:customStyle="1" w:styleId="3C02F3881F7D46B799763CD4395379AC">
    <w:name w:val="3C02F3881F7D46B799763CD4395379AC"/>
    <w:rsid w:val="00CF193E"/>
  </w:style>
  <w:style w:type="paragraph" w:customStyle="1" w:styleId="1C4F762C3E9A4F73BF2A675E27909344">
    <w:name w:val="1C4F762C3E9A4F73BF2A675E27909344"/>
    <w:rsid w:val="00CF193E"/>
  </w:style>
  <w:style w:type="paragraph" w:customStyle="1" w:styleId="AD8C667DD722493AB59ED49F5978301F">
    <w:name w:val="AD8C667DD722493AB59ED49F5978301F"/>
    <w:rsid w:val="00CF193E"/>
  </w:style>
  <w:style w:type="paragraph" w:customStyle="1" w:styleId="3453547D452840F898FDD13503780F14">
    <w:name w:val="3453547D452840F898FDD13503780F14"/>
    <w:rsid w:val="00473A39"/>
  </w:style>
  <w:style w:type="paragraph" w:customStyle="1" w:styleId="1840881303814A249B4ED98E87481671">
    <w:name w:val="1840881303814A249B4ED98E87481671"/>
    <w:rsid w:val="00D22C2B"/>
  </w:style>
  <w:style w:type="paragraph" w:customStyle="1" w:styleId="4A735D53065640478B3FA10C98DB2562">
    <w:name w:val="4A735D53065640478B3FA10C98DB2562"/>
    <w:rsid w:val="00D22C2B"/>
  </w:style>
  <w:style w:type="paragraph" w:customStyle="1" w:styleId="00313230CC5947EB9D49B88BFB3D1336">
    <w:name w:val="00313230CC5947EB9D49B88BFB3D1336"/>
    <w:rsid w:val="00D22C2B"/>
  </w:style>
  <w:style w:type="paragraph" w:customStyle="1" w:styleId="9B69E2A3E8AF430991846AF529808EC5">
    <w:name w:val="9B69E2A3E8AF430991846AF529808EC5"/>
    <w:rsid w:val="00D22C2B"/>
  </w:style>
  <w:style w:type="paragraph" w:customStyle="1" w:styleId="AB27179B3E414A4AB494F7CA40BC8BCE">
    <w:name w:val="AB27179B3E414A4AB494F7CA40BC8BCE"/>
    <w:rsid w:val="00D22C2B"/>
  </w:style>
  <w:style w:type="paragraph" w:customStyle="1" w:styleId="2EB8EFA309EB468FAA358171D4D014E3">
    <w:name w:val="2EB8EFA309EB468FAA358171D4D014E3"/>
    <w:rsid w:val="00D22C2B"/>
  </w:style>
  <w:style w:type="paragraph" w:customStyle="1" w:styleId="ACF92B904FFC44039B75514298D513FE">
    <w:name w:val="ACF92B904FFC44039B75514298D513FE"/>
    <w:rsid w:val="00D22C2B"/>
  </w:style>
  <w:style w:type="paragraph" w:customStyle="1" w:styleId="DF9C4EC42A0740B8961193B0B8CB00E0">
    <w:name w:val="DF9C4EC42A0740B8961193B0B8CB00E0"/>
    <w:rsid w:val="00D22C2B"/>
  </w:style>
  <w:style w:type="paragraph" w:customStyle="1" w:styleId="60781B96BB354D44BB510D13C8F99990">
    <w:name w:val="60781B96BB354D44BB510D13C8F99990"/>
    <w:rsid w:val="00D22C2B"/>
  </w:style>
  <w:style w:type="paragraph" w:customStyle="1" w:styleId="9F53F87553FD4EF686C56354A5CEEF1A">
    <w:name w:val="9F53F87553FD4EF686C56354A5CEEF1A"/>
    <w:rsid w:val="00D22C2B"/>
  </w:style>
  <w:style w:type="paragraph" w:customStyle="1" w:styleId="5D954E88691C4B6F8BDBF7DECA0C4CC3">
    <w:name w:val="5D954E88691C4B6F8BDBF7DECA0C4CC3"/>
    <w:rsid w:val="00D22C2B"/>
  </w:style>
  <w:style w:type="paragraph" w:customStyle="1" w:styleId="F2144028D46D44BFB01804D093968C97">
    <w:name w:val="F2144028D46D44BFB01804D093968C97"/>
    <w:rsid w:val="00D22C2B"/>
  </w:style>
  <w:style w:type="paragraph" w:customStyle="1" w:styleId="FB8868F65EBD4497B4B7AD0A6CFDAB24">
    <w:name w:val="FB8868F65EBD4497B4B7AD0A6CFDAB24"/>
    <w:rsid w:val="00D22C2B"/>
  </w:style>
  <w:style w:type="paragraph" w:customStyle="1" w:styleId="6783EAFABFCC490CBB906CF62FC56B09">
    <w:name w:val="6783EAFABFCC490CBB906CF62FC56B09"/>
    <w:rsid w:val="00D22C2B"/>
  </w:style>
  <w:style w:type="paragraph" w:customStyle="1" w:styleId="25B8FA371357437B87212A2F2322F4B5">
    <w:name w:val="25B8FA371357437B87212A2F2322F4B5"/>
    <w:rsid w:val="00D22C2B"/>
  </w:style>
  <w:style w:type="paragraph" w:customStyle="1" w:styleId="2631CD5C4377494D82086C1EC1067195">
    <w:name w:val="2631CD5C4377494D82086C1EC1067195"/>
    <w:rsid w:val="00D22C2B"/>
  </w:style>
  <w:style w:type="paragraph" w:customStyle="1" w:styleId="DefaultPlaceholder-1854013439">
    <w:name w:val="DefaultPlaceholder_-1854013439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1">
    <w:name w:val="410F5891A0D94B8F97E7B87A0DDB1B5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1">
    <w:name w:val="C889D0DE957840D3A5D18606A0F7A718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1">
    <w:name w:val="A3581346419D4982B492E7D2C0360F17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1">
    <w:name w:val="3AA9BA8D184F4F7081A04A3930DFC82E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1">
    <w:name w:val="E70AE83CD1D5492F9E0EA0EFAE446CC0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1">
    <w:name w:val="78A78E5A88594661AF269268A4875EDE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1">
    <w:name w:val="95188364A46048FCA3C38B421D23853F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1">
    <w:name w:val="C92C7A3D614E4FEAAB402519095D30DB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1">
    <w:name w:val="222ED9396D0647E08F5C913DB0F4D667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1">
    <w:name w:val="E9DF913424A646DAACA44C2A921309D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1">
    <w:name w:val="4163547F26004301A8795EE60BBDBF92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1">
    <w:name w:val="B7E6D58EEA44495097858E2054D50094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1">
    <w:name w:val="864E3C62F36D45F6896C3D9A699A3CAD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1">
    <w:name w:val="3C02F3881F7D46B799763CD4395379AC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1">
    <w:name w:val="1C4F762C3E9A4F73BF2A675E27909344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1">
    <w:name w:val="AD8C667DD722493AB59ED49F5978301F1"/>
    <w:rsid w:val="00E86149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2">
    <w:name w:val="410F5891A0D94B8F97E7B87A0DDB1B5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2">
    <w:name w:val="C889D0DE957840D3A5D18606A0F7A718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2">
    <w:name w:val="A3581346419D4982B492E7D2C0360F17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2">
    <w:name w:val="3AA9BA8D184F4F7081A04A3930DFC82E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2">
    <w:name w:val="E70AE83CD1D5492F9E0EA0EFAE446CC0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2">
    <w:name w:val="78A78E5A88594661AF269268A4875EDE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2">
    <w:name w:val="95188364A46048FCA3C38B421D23853F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2">
    <w:name w:val="C92C7A3D614E4FEAAB402519095D30DB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2">
    <w:name w:val="222ED9396D0647E08F5C913DB0F4D667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2">
    <w:name w:val="E9DF913424A646DAACA44C2A921309D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2">
    <w:name w:val="4163547F26004301A8795EE60BBDBF92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2">
    <w:name w:val="B7E6D58EEA44495097858E2054D50094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2">
    <w:name w:val="864E3C62F36D45F6896C3D9A699A3CAD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2">
    <w:name w:val="3C02F3881F7D46B799763CD4395379AC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2">
    <w:name w:val="1C4F762C3E9A4F73BF2A675E27909344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2">
    <w:name w:val="AD8C667DD722493AB59ED49F5978301F2"/>
    <w:rsid w:val="00A17262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3">
    <w:name w:val="410F5891A0D94B8F97E7B87A0DDB1B5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3">
    <w:name w:val="C889D0DE957840D3A5D18606A0F7A718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3">
    <w:name w:val="A3581346419D4982B492E7D2C0360F17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3">
    <w:name w:val="3AA9BA8D184F4F7081A04A3930DFC82E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3">
    <w:name w:val="E70AE83CD1D5492F9E0EA0EFAE446CC0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3">
    <w:name w:val="78A78E5A88594661AF269268A4875EDE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3">
    <w:name w:val="95188364A46048FCA3C38B421D23853F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3">
    <w:name w:val="C92C7A3D614E4FEAAB402519095D30DB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3">
    <w:name w:val="222ED9396D0647E08F5C913DB0F4D667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3">
    <w:name w:val="E9DF913424A646DAACA44C2A921309D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3">
    <w:name w:val="4163547F26004301A8795EE60BBDBF92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3">
    <w:name w:val="B7E6D58EEA44495097858E2054D50094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3">
    <w:name w:val="864E3C62F36D45F6896C3D9A699A3CAD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3">
    <w:name w:val="3C02F3881F7D46B799763CD4395379AC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3">
    <w:name w:val="1C4F762C3E9A4F73BF2A675E27909344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3">
    <w:name w:val="AD8C667DD722493AB59ED49F5978301F3"/>
    <w:rsid w:val="00BC3D4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4">
    <w:name w:val="410F5891A0D94B8F97E7B87A0DDB1B5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4">
    <w:name w:val="C889D0DE957840D3A5D18606A0F7A718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4">
    <w:name w:val="A3581346419D4982B492E7D2C0360F17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4">
    <w:name w:val="3AA9BA8D184F4F7081A04A3930DFC82E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4">
    <w:name w:val="E70AE83CD1D5492F9E0EA0EFAE446CC0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4">
    <w:name w:val="78A78E5A88594661AF269268A4875EDE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4">
    <w:name w:val="95188364A46048FCA3C38B421D23853F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4">
    <w:name w:val="C92C7A3D614E4FEAAB402519095D30DB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4">
    <w:name w:val="222ED9396D0647E08F5C913DB0F4D667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4">
    <w:name w:val="E9DF913424A646DAACA44C2A921309D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4">
    <w:name w:val="4163547F26004301A8795EE60BBDBF92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4">
    <w:name w:val="B7E6D58EEA44495097858E2054D50094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4">
    <w:name w:val="864E3C62F36D45F6896C3D9A699A3CAD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4">
    <w:name w:val="3C02F3881F7D46B799763CD4395379AC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4">
    <w:name w:val="1C4F762C3E9A4F73BF2A675E27909344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4">
    <w:name w:val="AD8C667DD722493AB59ED49F5978301F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5">
    <w:name w:val="410F5891A0D94B8F97E7B87A0DDB1B5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5">
    <w:name w:val="C889D0DE957840D3A5D18606A0F7A718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5">
    <w:name w:val="A3581346419D4982B492E7D2C0360F17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5">
    <w:name w:val="3AA9BA8D184F4F7081A04A3930DFC82E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70AE83CD1D5492F9E0EA0EFAE446CC05">
    <w:name w:val="E70AE83CD1D5492F9E0EA0EFAE446CC0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8A78E5A88594661AF269268A4875EDE5">
    <w:name w:val="78A78E5A88594661AF269268A4875EDE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188364A46048FCA3C38B421D23853F5">
    <w:name w:val="95188364A46048FCA3C38B421D23853F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92C7A3D614E4FEAAB402519095D30DB5">
    <w:name w:val="C92C7A3D614E4FEAAB402519095D30DB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2ED9396D0647E08F5C913DB0F4D6675">
    <w:name w:val="222ED9396D0647E08F5C913DB0F4D667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9DF913424A646DAACA44C2A921309D25">
    <w:name w:val="E9DF913424A646DAACA44C2A921309D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63547F26004301A8795EE60BBDBF925">
    <w:name w:val="4163547F26004301A8795EE60BBDBF92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7E6D58EEA44495097858E2054D500945">
    <w:name w:val="B7E6D58EEA44495097858E2054D50094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64E3C62F36D45F6896C3D9A699A3CAD5">
    <w:name w:val="864E3C62F36D45F6896C3D9A699A3CAD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C02F3881F7D46B799763CD4395379AC5">
    <w:name w:val="3C02F3881F7D46B799763CD4395379AC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C4F762C3E9A4F73BF2A675E279093445">
    <w:name w:val="1C4F762C3E9A4F73BF2A675E27909344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D8C667DD722493AB59ED49F5978301F5">
    <w:name w:val="AD8C667DD722493AB59ED49F5978301F5"/>
    <w:rsid w:val="0013341C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A341B9E63A04074881C5232482A9FC1">
    <w:name w:val="6A341B9E63A04074881C5232482A9FC1"/>
    <w:rsid w:val="00463C12"/>
  </w:style>
  <w:style w:type="paragraph" w:customStyle="1" w:styleId="EF183114228D41A18A8DB89DA19EACAE">
    <w:name w:val="EF183114228D41A18A8DB89DA19EACAE"/>
    <w:rsid w:val="00463C12"/>
  </w:style>
  <w:style w:type="paragraph" w:customStyle="1" w:styleId="B177174FC5C34EEF971B9EB555E0DC6F">
    <w:name w:val="B177174FC5C34EEF971B9EB555E0DC6F"/>
    <w:rsid w:val="00463C12"/>
  </w:style>
  <w:style w:type="paragraph" w:customStyle="1" w:styleId="339231E64B9C443990B5E8069A793FE6">
    <w:name w:val="339231E64B9C443990B5E8069A793FE6"/>
    <w:rsid w:val="00463C12"/>
  </w:style>
  <w:style w:type="paragraph" w:customStyle="1" w:styleId="4693C2042F7B4490807EA6EF020975DC">
    <w:name w:val="4693C2042F7B4490807EA6EF020975DC"/>
    <w:rsid w:val="00463C12"/>
  </w:style>
  <w:style w:type="paragraph" w:customStyle="1" w:styleId="A751CB79A5824C9EB184882D63007974">
    <w:name w:val="A751CB79A5824C9EB184882D63007974"/>
    <w:rsid w:val="00463C12"/>
  </w:style>
  <w:style w:type="paragraph" w:customStyle="1" w:styleId="91D9FD0D0CB74471BF71EE8AC698D26E">
    <w:name w:val="91D9FD0D0CB74471BF71EE8AC698D26E"/>
    <w:rsid w:val="00463C12"/>
  </w:style>
  <w:style w:type="paragraph" w:customStyle="1" w:styleId="75EC04B0D5534920A612944498193F3F">
    <w:name w:val="75EC04B0D5534920A612944498193F3F"/>
    <w:rsid w:val="00463C12"/>
  </w:style>
  <w:style w:type="paragraph" w:customStyle="1" w:styleId="5B2D568364C940F788B1D2B3E0D1DCBC">
    <w:name w:val="5B2D568364C940F788B1D2B3E0D1DCBC"/>
    <w:rsid w:val="00463C12"/>
  </w:style>
  <w:style w:type="paragraph" w:customStyle="1" w:styleId="8D13C972D6DF4797957070CC503A6236">
    <w:name w:val="8D13C972D6DF4797957070CC503A6236"/>
    <w:rsid w:val="00463C12"/>
  </w:style>
  <w:style w:type="paragraph" w:customStyle="1" w:styleId="E485E71E9CF94C8794A858D2F53F23C7">
    <w:name w:val="E485E71E9CF94C8794A858D2F53F23C7"/>
    <w:rsid w:val="00463C12"/>
  </w:style>
  <w:style w:type="paragraph" w:customStyle="1" w:styleId="C17D841F715D4D3FAD2495F09AC22291">
    <w:name w:val="C17D841F715D4D3FAD2495F09AC22291"/>
    <w:rsid w:val="00463C12"/>
  </w:style>
  <w:style w:type="paragraph" w:customStyle="1" w:styleId="6E225D18544B43AF8AA13361E18FB20E">
    <w:name w:val="6E225D18544B43AF8AA13361E18FB20E"/>
    <w:rsid w:val="00D94595"/>
  </w:style>
  <w:style w:type="paragraph" w:customStyle="1" w:styleId="5E9E6A60503B4B0E9FE999A03826EAFA">
    <w:name w:val="5E9E6A60503B4B0E9FE999A03826EAFA"/>
    <w:rsid w:val="00D94595"/>
  </w:style>
  <w:style w:type="paragraph" w:customStyle="1" w:styleId="50A9307350164283A4A2261691752992">
    <w:name w:val="50A9307350164283A4A2261691752992"/>
    <w:rsid w:val="00D94595"/>
  </w:style>
  <w:style w:type="paragraph" w:customStyle="1" w:styleId="17F1AC1732AD4E31847F7BEB703EACD9">
    <w:name w:val="17F1AC1732AD4E31847F7BEB703EACD9"/>
    <w:rsid w:val="00D94595"/>
  </w:style>
  <w:style w:type="paragraph" w:customStyle="1" w:styleId="954CCD6523474EFEA4C647F75D2FCA92">
    <w:name w:val="954CCD6523474EFEA4C647F75D2FCA92"/>
    <w:rsid w:val="00D94595"/>
  </w:style>
  <w:style w:type="paragraph" w:customStyle="1" w:styleId="A3AD1A18E50349DEB8A706596D9ECEEB">
    <w:name w:val="A3AD1A18E50349DEB8A706596D9ECEEB"/>
    <w:rsid w:val="00D94595"/>
  </w:style>
  <w:style w:type="paragraph" w:customStyle="1" w:styleId="6DE06638F9524C14BB779CCB9126FAE7">
    <w:name w:val="6DE06638F9524C14BB779CCB9126FAE7"/>
    <w:rsid w:val="00D94595"/>
  </w:style>
  <w:style w:type="paragraph" w:customStyle="1" w:styleId="588492323A964AD48D7531835480658A">
    <w:name w:val="588492323A964AD48D7531835480658A"/>
    <w:rsid w:val="00D94595"/>
  </w:style>
  <w:style w:type="paragraph" w:customStyle="1" w:styleId="280C534CD45F4D50807F98EA3721092B">
    <w:name w:val="280C534CD45F4D50807F98EA3721092B"/>
    <w:rsid w:val="00A129C0"/>
  </w:style>
  <w:style w:type="paragraph" w:customStyle="1" w:styleId="280C534CD45F4D50807F98EA3721092B1">
    <w:name w:val="280C534CD45F4D50807F98EA3721092B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DefaultPlaceholder-18540134395">
    <w:name w:val="DefaultPlaceholder_-18540134395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E225D18544B43AF8AA13361E18FB20E1">
    <w:name w:val="6E225D18544B43AF8AA13361E18FB20E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E9E6A60503B4B0E9FE999A03826EAFA1">
    <w:name w:val="5E9E6A60503B4B0E9FE999A03826EAFA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6DE06638F9524C14BB779CCB9126FAE71">
    <w:name w:val="6DE06638F9524C14BB779CCB9126FAE7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88492323A964AD48D7531835480658A1">
    <w:name w:val="588492323A964AD48D7531835480658A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0A9307350164283A4A22616917529921">
    <w:name w:val="50A9307350164283A4A2261691752992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F1AC1732AD4E31847F7BEB703EACD91">
    <w:name w:val="17F1AC1732AD4E31847F7BEB703EACD9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954CCD6523474EFEA4C647F75D2FCA921">
    <w:name w:val="954CCD6523474EFEA4C647F75D2FCA92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AD1A18E50349DEB8A706596D9ECEEB1">
    <w:name w:val="A3AD1A18E50349DEB8A706596D9ECEEB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10F5891A0D94B8F97E7B87A0DDB1B526">
    <w:name w:val="410F5891A0D94B8F97E7B87A0DDB1B52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889D0DE957840D3A5D18606A0F7A7186">
    <w:name w:val="C889D0DE957840D3A5D18606A0F7A718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485E71E9CF94C8794A858D2F53F23C71">
    <w:name w:val="E485E71E9CF94C8794A858D2F53F23C7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17D841F715D4D3FAD2495F09AC222911">
    <w:name w:val="C17D841F715D4D3FAD2495F09AC222911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3581346419D4982B492E7D2C0360F176">
    <w:name w:val="A3581346419D4982B492E7D2C0360F17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AA9BA8D184F4F7081A04A3930DFC82E6">
    <w:name w:val="3AA9BA8D184F4F7081A04A3930DFC82E6"/>
    <w:rsid w:val="00AD1807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CED66C53BB44E18BE87AC8FE815BAD3">
    <w:name w:val="ACED66C53BB44E18BE87AC8FE815BAD3"/>
    <w:rsid w:val="00F73481"/>
  </w:style>
  <w:style w:type="paragraph" w:customStyle="1" w:styleId="7C0ACFCD382D4CDBA39B939B0D711170">
    <w:name w:val="7C0ACFCD382D4CDBA39B939B0D711170"/>
    <w:rsid w:val="00F73481"/>
  </w:style>
  <w:style w:type="paragraph" w:customStyle="1" w:styleId="1F59920166CD4128AA26C88E2C907F38">
    <w:name w:val="1F59920166CD4128AA26C88E2C907F38"/>
    <w:rsid w:val="00F73481"/>
  </w:style>
  <w:style w:type="paragraph" w:customStyle="1" w:styleId="EC15886615224893AA07F10AF69D654B">
    <w:name w:val="EC15886615224893AA07F10AF69D654B"/>
    <w:rsid w:val="00F73481"/>
  </w:style>
  <w:style w:type="paragraph" w:customStyle="1" w:styleId="182F13BF80EB4055B3B6E8DF06DA8F23">
    <w:name w:val="182F13BF80EB4055B3B6E8DF06DA8F23"/>
    <w:rsid w:val="00F73481"/>
  </w:style>
  <w:style w:type="paragraph" w:customStyle="1" w:styleId="13CD8EF2B4E8477CB3B7AC7D1206DF25">
    <w:name w:val="13CD8EF2B4E8477CB3B7AC7D1206DF25"/>
    <w:rsid w:val="00F73481"/>
  </w:style>
  <w:style w:type="paragraph" w:customStyle="1" w:styleId="6DE06638F9524C14BB779CCB9126FAE72">
    <w:name w:val="6DE06638F9524C14BB779CCB9126FAE7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88492323A964AD48D7531835480658A2">
    <w:name w:val="588492323A964AD48D7531835480658A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50A9307350164283A4A22616917529922">
    <w:name w:val="50A9307350164283A4A2261691752992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F1AC1732AD4E31847F7BEB703EACD92">
    <w:name w:val="17F1AC1732AD4E31847F7BEB703EACD92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82F13BF80EB4055B3B6E8DF06DA8F231">
    <w:name w:val="182F13BF80EB4055B3B6E8DF06DA8F23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3CD8EF2B4E8477CB3B7AC7D1206DF251">
    <w:name w:val="13CD8EF2B4E8477CB3B7AC7D1206DF25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ACED66C53BB44E18BE87AC8FE815BAD31">
    <w:name w:val="ACED66C53BB44E18BE87AC8FE815BAD3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C0ACFCD382D4CDBA39B939B0D7111701">
    <w:name w:val="7C0ACFCD382D4CDBA39B939B0D7111701"/>
    <w:rsid w:val="00F73481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28ACC51A25945D982B0A723FEE6EAC0">
    <w:name w:val="828ACC51A25945D982B0A723FEE6EAC0"/>
    <w:rsid w:val="00080F5B"/>
  </w:style>
  <w:style w:type="paragraph" w:customStyle="1" w:styleId="1C05A98B341B49F898FBBF57F58A2944">
    <w:name w:val="1C05A98B341B49F898FBBF57F58A2944"/>
    <w:rsid w:val="00080F5B"/>
  </w:style>
  <w:style w:type="paragraph" w:customStyle="1" w:styleId="B8F82E53EB3941F5AF383893CC2F2E82">
    <w:name w:val="B8F82E53EB3941F5AF383893CC2F2E82"/>
    <w:rsid w:val="00080F5B"/>
  </w:style>
  <w:style w:type="paragraph" w:customStyle="1" w:styleId="2ABF8B0B8B94444C86CF7D729B43420A">
    <w:name w:val="2ABF8B0B8B94444C86CF7D729B43420A"/>
    <w:rsid w:val="00080F5B"/>
  </w:style>
  <w:style w:type="paragraph" w:customStyle="1" w:styleId="5AC726B4F1634073B8A4B5EE72DE6165">
    <w:name w:val="5AC726B4F1634073B8A4B5EE72DE6165"/>
    <w:rsid w:val="00080F5B"/>
  </w:style>
  <w:style w:type="paragraph" w:customStyle="1" w:styleId="15135F87D5E14DDD856B995C30CFF4A4">
    <w:name w:val="15135F87D5E14DDD856B995C30CFF4A4"/>
    <w:rsid w:val="00080F5B"/>
  </w:style>
  <w:style w:type="paragraph" w:customStyle="1" w:styleId="7632F4506A5C499AA03178F1AF3E3B35">
    <w:name w:val="7632F4506A5C499AA03178F1AF3E3B35"/>
    <w:rsid w:val="00080F5B"/>
  </w:style>
  <w:style w:type="paragraph" w:customStyle="1" w:styleId="81951283C83C4C32B38AEC0E2FC7A3A6">
    <w:name w:val="81951283C83C4C32B38AEC0E2FC7A3A6"/>
    <w:rsid w:val="00080F5B"/>
  </w:style>
  <w:style w:type="paragraph" w:customStyle="1" w:styleId="7D0A59E0E3C94991AC7BBF1880F29D63">
    <w:name w:val="7D0A59E0E3C94991AC7BBF1880F29D63"/>
    <w:rsid w:val="00080F5B"/>
  </w:style>
  <w:style w:type="paragraph" w:customStyle="1" w:styleId="0D94038513EE4CDDAB40985A8DF9365C">
    <w:name w:val="0D94038513EE4CDDAB40985A8DF9365C"/>
    <w:rsid w:val="00080F5B"/>
  </w:style>
  <w:style w:type="paragraph" w:customStyle="1" w:styleId="454D8E8097BB4603B2B74299D9309B6A">
    <w:name w:val="454D8E8097BB4603B2B74299D9309B6A"/>
    <w:rsid w:val="00080F5B"/>
  </w:style>
  <w:style w:type="paragraph" w:customStyle="1" w:styleId="6BD44FC993F248B29893E8B8C3E82CFB">
    <w:name w:val="6BD44FC993F248B29893E8B8C3E82CFB"/>
    <w:rsid w:val="00080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B22EF6CADC40A0F49FC94C6100E5" ma:contentTypeVersion="2" ma:contentTypeDescription="Ein neues Dokument erstellen." ma:contentTypeScope="" ma:versionID="0008fd43c6db9bd59e8cbd90ff435716">
  <xsd:schema xmlns:xsd="http://www.w3.org/2001/XMLSchema" xmlns:xs="http://www.w3.org/2001/XMLSchema" xmlns:p="http://schemas.microsoft.com/office/2006/metadata/properties" xmlns:ns2="a9a87390-f78c-4828-860f-f457f5651db0" xmlns:ns3="http://schemas.microsoft.com/sharepoint/v4" targetNamespace="http://schemas.microsoft.com/office/2006/metadata/properties" ma:root="true" ma:fieldsID="96574fd65fa85b72d16d860389d1bd3b" ns2:_="" ns3:_="">
    <xsd:import namespace="a9a87390-f78c-4828-860f-f457f5651d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7390-f78c-4828-860f-f457f5651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13FCDBF-003C-4A2A-A3A1-3D729971F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3F4CE-375B-456C-9C37-3BAE1A57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87390-f78c-4828-860f-f457f5651db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54E1A-3B06-4FAF-A670-6FDA8553D3A6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a9a87390-f78c-4828-860f-f457f5651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6889AADC</Template>
  <TotalTime>0</TotalTime>
  <Pages>2</Pages>
  <Words>195</Words>
  <Characters>1234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Ventimiglia, Boris</dc:creator>
  <cp:lastModifiedBy>Plank, Annett</cp:lastModifiedBy>
  <cp:revision>3</cp:revision>
  <cp:lastPrinted>2017-07-10T11:38:00Z</cp:lastPrinted>
  <dcterms:created xsi:type="dcterms:W3CDTF">2020-04-06T14:24:00Z</dcterms:created>
  <dcterms:modified xsi:type="dcterms:W3CDTF">2020-04-06T14:29:00Z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0x01010008F4B22EF6CADC40A0F49FC94C6100E5</vt:lpwstr>
  </property>
</Properties>
</file>